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1"/>
        <w:gridCol w:w="7651"/>
      </w:tblGrid>
      <w:tr w:rsidR="00D029FA" w:rsidRPr="00883EA0" w14:paraId="1D2629D1" w14:textId="77777777" w:rsidTr="00B94591">
        <w:trPr>
          <w:trHeight w:val="316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CCCCCC" w:themeFill="text2" w:themeFillTint="33"/>
          </w:tcPr>
          <w:p w14:paraId="6EF08B8A" w14:textId="585FCDBF" w:rsidR="006F6559" w:rsidRPr="00883EA0" w:rsidRDefault="006F6559" w:rsidP="00B94591">
            <w:pPr>
              <w:tabs>
                <w:tab w:val="left" w:pos="3555"/>
                <w:tab w:val="left" w:pos="6645"/>
              </w:tabs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883EA0">
              <w:rPr>
                <w:rFonts w:ascii="Arial" w:hAnsi="Arial" w:cs="Arial"/>
                <w:b/>
                <w:sz w:val="28"/>
              </w:rPr>
              <w:t>Details</w:t>
            </w:r>
            <w:r w:rsidR="00903331">
              <w:rPr>
                <w:rFonts w:ascii="Arial" w:hAnsi="Arial" w:cs="Arial"/>
                <w:b/>
                <w:sz w:val="28"/>
              </w:rPr>
              <w:tab/>
            </w:r>
            <w:r w:rsidR="00B94591">
              <w:rPr>
                <w:rFonts w:ascii="Arial" w:hAnsi="Arial" w:cs="Arial"/>
                <w:b/>
                <w:sz w:val="28"/>
              </w:rPr>
              <w:tab/>
            </w:r>
          </w:p>
        </w:tc>
      </w:tr>
      <w:tr w:rsidR="00FE60EB" w:rsidRPr="00883EA0" w14:paraId="063694C1" w14:textId="77777777" w:rsidTr="00F548EC">
        <w:tc>
          <w:tcPr>
            <w:tcW w:w="1444" w:type="pct"/>
            <w:shd w:val="clear" w:color="auto" w:fill="FFFFFF" w:themeFill="background1"/>
            <w:vAlign w:val="bottom"/>
          </w:tcPr>
          <w:p w14:paraId="5C1EF3FE" w14:textId="77777777" w:rsidR="00016BB3" w:rsidRPr="00883EA0" w:rsidRDefault="007B5F19" w:rsidP="00E43F0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883EA0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556" w:type="pct"/>
            <w:shd w:val="clear" w:color="auto" w:fill="FFFFFF" w:themeFill="background1"/>
            <w:vAlign w:val="bottom"/>
          </w:tcPr>
          <w:p w14:paraId="2A83328A" w14:textId="77777777" w:rsidR="00016BB3" w:rsidRPr="00883EA0" w:rsidRDefault="00016BB3" w:rsidP="00E43F05">
            <w:pPr>
              <w:spacing w:before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60EB" w:rsidRPr="00883EA0" w14:paraId="1BD14D87" w14:textId="77777777" w:rsidTr="00F548EC">
        <w:tc>
          <w:tcPr>
            <w:tcW w:w="1444" w:type="pct"/>
            <w:shd w:val="clear" w:color="auto" w:fill="FFFFFF" w:themeFill="background1"/>
            <w:vAlign w:val="bottom"/>
          </w:tcPr>
          <w:p w14:paraId="2F318FF2" w14:textId="2C6D10DD" w:rsidR="003356CD" w:rsidRPr="00883EA0" w:rsidRDefault="00470753" w:rsidP="00E43F0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</w:t>
            </w:r>
            <w:r w:rsidR="003356CD" w:rsidRPr="00883EA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556" w:type="pct"/>
            <w:shd w:val="clear" w:color="auto" w:fill="FFFFFF" w:themeFill="background1"/>
            <w:vAlign w:val="bottom"/>
          </w:tcPr>
          <w:p w14:paraId="1B6C10E8" w14:textId="77777777" w:rsidR="003356CD" w:rsidRPr="00883EA0" w:rsidRDefault="003356CD" w:rsidP="00E43F05">
            <w:pPr>
              <w:spacing w:before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60EB" w:rsidRPr="00883EA0" w14:paraId="1C2D5201" w14:textId="77777777" w:rsidTr="00F548EC">
        <w:tc>
          <w:tcPr>
            <w:tcW w:w="1444" w:type="pct"/>
            <w:shd w:val="clear" w:color="auto" w:fill="FFFFFF" w:themeFill="background1"/>
            <w:vAlign w:val="bottom"/>
          </w:tcPr>
          <w:p w14:paraId="47980531" w14:textId="0C3B5BD5" w:rsidR="00016BB3" w:rsidRPr="00883EA0" w:rsidRDefault="00571821" w:rsidP="00E43F0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3556" w:type="pct"/>
            <w:shd w:val="clear" w:color="auto" w:fill="FFFFFF" w:themeFill="background1"/>
            <w:vAlign w:val="bottom"/>
          </w:tcPr>
          <w:p w14:paraId="2E0BF7C7" w14:textId="77777777" w:rsidR="00016BB3" w:rsidRPr="00883EA0" w:rsidRDefault="00016BB3" w:rsidP="00A87054">
            <w:pPr>
              <w:spacing w:before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1821" w:rsidRPr="00883EA0" w14:paraId="65518405" w14:textId="77777777" w:rsidTr="00F548EC">
        <w:tc>
          <w:tcPr>
            <w:tcW w:w="1444" w:type="pct"/>
            <w:shd w:val="clear" w:color="auto" w:fill="FFFFFF" w:themeFill="background1"/>
            <w:vAlign w:val="bottom"/>
          </w:tcPr>
          <w:p w14:paraId="407D5B6E" w14:textId="15C3DB2A" w:rsidR="00571821" w:rsidRPr="00883EA0" w:rsidRDefault="00571821" w:rsidP="00E43F0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3556" w:type="pct"/>
            <w:shd w:val="clear" w:color="auto" w:fill="FFFFFF" w:themeFill="background1"/>
            <w:vAlign w:val="bottom"/>
          </w:tcPr>
          <w:p w14:paraId="242973F0" w14:textId="77777777" w:rsidR="00571821" w:rsidRPr="00883EA0" w:rsidRDefault="00571821" w:rsidP="00A87054">
            <w:pPr>
              <w:spacing w:before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29FA" w:rsidRPr="00883EA0" w14:paraId="1D6BFB68" w14:textId="77777777" w:rsidTr="00B94591">
        <w:trPr>
          <w:trHeight w:val="309"/>
        </w:trPr>
        <w:tc>
          <w:tcPr>
            <w:tcW w:w="5000" w:type="pct"/>
            <w:gridSpan w:val="2"/>
            <w:shd w:val="clear" w:color="auto" w:fill="CCCCCC" w:themeFill="text2" w:themeFillTint="33"/>
          </w:tcPr>
          <w:p w14:paraId="11AFB97F" w14:textId="08142AA2" w:rsidR="005362EF" w:rsidRPr="00883EA0" w:rsidRDefault="00571821" w:rsidP="0089039D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Position </w:t>
            </w:r>
            <w:r w:rsidR="005362EF" w:rsidRPr="00883EA0">
              <w:rPr>
                <w:rFonts w:ascii="Arial" w:hAnsi="Arial" w:cs="Arial"/>
                <w:b/>
                <w:sz w:val="28"/>
              </w:rPr>
              <w:t>Purpose</w:t>
            </w:r>
          </w:p>
        </w:tc>
      </w:tr>
      <w:tr w:rsidR="00D029FA" w:rsidRPr="00883EA0" w14:paraId="5FC7E06A" w14:textId="77777777" w:rsidTr="008D6F7D">
        <w:tc>
          <w:tcPr>
            <w:tcW w:w="5000" w:type="pct"/>
            <w:gridSpan w:val="2"/>
          </w:tcPr>
          <w:p w14:paraId="52987615" w14:textId="77777777" w:rsidR="00D840A8" w:rsidRPr="00883EA0" w:rsidRDefault="00D840A8" w:rsidP="00A87054">
            <w:pPr>
              <w:tabs>
                <w:tab w:val="center" w:pos="4320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A3065E" w14:textId="157BBF08" w:rsidR="00BE2ACB" w:rsidRDefault="00BE2ACB" w:rsidP="00BE2ACB">
            <w:pPr>
              <w:rPr>
                <w:rFonts w:ascii="Arial" w:hAnsi="Arial" w:cs="Arial"/>
                <w:lang w:val="en-US"/>
              </w:rPr>
            </w:pPr>
            <w:r w:rsidRPr="00883EA0">
              <w:rPr>
                <w:rFonts w:ascii="Arial" w:hAnsi="Arial" w:cs="Arial"/>
                <w:lang w:val="en-US"/>
              </w:rPr>
              <w:t xml:space="preserve">The purpose of the </w:t>
            </w:r>
            <w:r w:rsidR="000575EE">
              <w:rPr>
                <w:rFonts w:ascii="Arial" w:hAnsi="Arial" w:cs="Arial"/>
                <w:lang w:val="en-US"/>
              </w:rPr>
              <w:t>Audio-Visual</w:t>
            </w:r>
            <w:r w:rsidR="00287085">
              <w:rPr>
                <w:rFonts w:ascii="Arial" w:hAnsi="Arial" w:cs="Arial"/>
                <w:lang w:val="en-US"/>
              </w:rPr>
              <w:t xml:space="preserve"> Editor is responsible for editing and assembling recorded raw material into a suitable, finished product ready for broadcasting. The material may include camera footage, dialogue, sound effects, graphics and special effects</w:t>
            </w:r>
            <w:r w:rsidR="00782E43">
              <w:rPr>
                <w:rFonts w:ascii="Arial" w:hAnsi="Arial" w:cs="Arial"/>
                <w:lang w:val="en-US"/>
              </w:rPr>
              <w:t xml:space="preserve"> </w:t>
            </w:r>
          </w:p>
          <w:p w14:paraId="3F5CA237" w14:textId="77777777" w:rsidR="00A87054" w:rsidRPr="00883EA0" w:rsidRDefault="00A87054" w:rsidP="00B94591">
            <w:pPr>
              <w:tabs>
                <w:tab w:val="center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9FA" w:rsidRPr="00883EA0" w14:paraId="21A69B9F" w14:textId="77777777" w:rsidTr="00B94591">
        <w:tblPrEx>
          <w:jc w:val="center"/>
        </w:tblPrEx>
        <w:trPr>
          <w:jc w:val="center"/>
        </w:trPr>
        <w:tc>
          <w:tcPr>
            <w:tcW w:w="5000" w:type="pct"/>
            <w:gridSpan w:val="2"/>
            <w:shd w:val="clear" w:color="auto" w:fill="CCCCCC" w:themeFill="text2" w:themeFillTint="33"/>
          </w:tcPr>
          <w:p w14:paraId="11F93D05" w14:textId="07A7291D" w:rsidR="00254662" w:rsidRPr="00883EA0" w:rsidRDefault="00455DB2" w:rsidP="00282E0D">
            <w:pPr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>Knowledge, Experience and Qualifications</w:t>
            </w:r>
          </w:p>
        </w:tc>
      </w:tr>
      <w:tr w:rsidR="00D029FA" w:rsidRPr="00883EA0" w14:paraId="4CE9DEF8" w14:textId="77777777" w:rsidTr="002161FA">
        <w:trPr>
          <w:trHeight w:val="1756"/>
        </w:trPr>
        <w:tc>
          <w:tcPr>
            <w:tcW w:w="5000" w:type="pct"/>
            <w:gridSpan w:val="2"/>
          </w:tcPr>
          <w:tbl>
            <w:tblPr>
              <w:tblStyle w:val="TableGrid"/>
              <w:tblW w:w="106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81"/>
              <w:gridCol w:w="9029"/>
            </w:tblGrid>
            <w:tr w:rsidR="00455DB2" w:rsidRPr="001C43A6" w14:paraId="6959270A" w14:textId="77777777" w:rsidTr="002161FA">
              <w:trPr>
                <w:trHeight w:val="1894"/>
              </w:trPr>
              <w:tc>
                <w:tcPr>
                  <w:tcW w:w="1581" w:type="dxa"/>
                  <w:tcBorders>
                    <w:bottom w:val="single" w:sz="4" w:space="0" w:color="000000" w:themeColor="text1"/>
                  </w:tcBorders>
                </w:tcPr>
                <w:p w14:paraId="03B2C700" w14:textId="78C02265" w:rsidR="00455DB2" w:rsidRPr="00334A7D" w:rsidRDefault="00455DB2" w:rsidP="00455DB2">
                  <w:pPr>
                    <w:spacing w:before="120"/>
                    <w:ind w:right="-116"/>
                    <w:rPr>
                      <w:rFonts w:ascii="Arial" w:hAnsi="Arial" w:cs="Arial"/>
                      <w:b/>
                    </w:rPr>
                  </w:pPr>
                  <w:r w:rsidRPr="00334A7D">
                    <w:rPr>
                      <w:rFonts w:ascii="Arial" w:hAnsi="Arial" w:cs="Arial"/>
                      <w:b/>
                    </w:rPr>
                    <w:t>Essential:</w:t>
                  </w:r>
                </w:p>
                <w:p w14:paraId="7C88EDEA" w14:textId="77777777" w:rsidR="00455DB2" w:rsidRPr="00334A7D" w:rsidRDefault="00455DB2" w:rsidP="00455DB2">
                  <w:pPr>
                    <w:spacing w:before="120"/>
                    <w:ind w:right="-116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029" w:type="dxa"/>
                  <w:tcBorders>
                    <w:left w:val="nil"/>
                    <w:bottom w:val="single" w:sz="4" w:space="0" w:color="000000" w:themeColor="text1"/>
                  </w:tcBorders>
                </w:tcPr>
                <w:p w14:paraId="569685E8" w14:textId="1DA90584" w:rsidR="002A2D10" w:rsidRDefault="00782E43" w:rsidP="00287085">
                  <w:pPr>
                    <w:pStyle w:val="ListParagraph"/>
                    <w:numPr>
                      <w:ilvl w:val="0"/>
                      <w:numId w:val="36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Degree or relevant Qualification </w:t>
                  </w:r>
                  <w:r w:rsidR="00287085">
                    <w:rPr>
                      <w:rFonts w:ascii="Arial" w:eastAsia="Times New Roman" w:hAnsi="Arial" w:cs="Arial"/>
                    </w:rPr>
                    <w:t>in film studies, cinematography or related field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  <w:p w14:paraId="7845659A" w14:textId="43228985" w:rsidR="00287085" w:rsidRPr="00287085" w:rsidRDefault="00287085" w:rsidP="00287085">
                  <w:pPr>
                    <w:pStyle w:val="ListParagraph"/>
                    <w:numPr>
                      <w:ilvl w:val="0"/>
                      <w:numId w:val="36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Demonstrated video editing ability with strong portfolio</w:t>
                  </w:r>
                </w:p>
                <w:p w14:paraId="65A425F4" w14:textId="219D11D8" w:rsidR="00F40E16" w:rsidRPr="002A2D10" w:rsidRDefault="00287085" w:rsidP="00F40E16">
                  <w:pPr>
                    <w:pStyle w:val="ListParagraph"/>
                    <w:numPr>
                      <w:ilvl w:val="0"/>
                      <w:numId w:val="36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Solid experience with digital technology and editing software packages</w:t>
                  </w:r>
                </w:p>
                <w:p w14:paraId="58C2AE38" w14:textId="19C7C052" w:rsidR="00F40E16" w:rsidRPr="002A2D10" w:rsidRDefault="00287085" w:rsidP="00F40E16">
                  <w:pPr>
                    <w:pStyle w:val="ListParagraph"/>
                    <w:numPr>
                      <w:ilvl w:val="0"/>
                      <w:numId w:val="36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Thorough knowledge of timing, motivation and continuity</w:t>
                  </w:r>
                </w:p>
                <w:p w14:paraId="1831838A" w14:textId="74E69F3F" w:rsidR="005D4429" w:rsidRDefault="00CF40E7" w:rsidP="00287085">
                  <w:pPr>
                    <w:pStyle w:val="ListParagraph"/>
                    <w:numPr>
                      <w:ilvl w:val="0"/>
                      <w:numId w:val="36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Experience</w:t>
                  </w:r>
                  <w:r w:rsidR="00287085">
                    <w:rPr>
                      <w:rFonts w:ascii="Arial" w:eastAsia="Times New Roman" w:hAnsi="Arial" w:cs="Arial"/>
                    </w:rPr>
                    <w:t xml:space="preserve"> with special effects, 3D and compositing</w:t>
                  </w:r>
                </w:p>
                <w:p w14:paraId="6C956AD6" w14:textId="31B67B1B" w:rsidR="00CF40E7" w:rsidRPr="00CF40E7" w:rsidRDefault="00CF40E7" w:rsidP="00CF40E7">
                  <w:pPr>
                    <w:pStyle w:val="ListParagraph"/>
                    <w:numPr>
                      <w:ilvl w:val="0"/>
                      <w:numId w:val="36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Creative thinker</w:t>
                  </w:r>
                </w:p>
                <w:p w14:paraId="57D3B28B" w14:textId="77777777" w:rsidR="009D6D3A" w:rsidRDefault="0096169B" w:rsidP="00FB4EB8">
                  <w:pPr>
                    <w:pStyle w:val="ListParagraph"/>
                    <w:numPr>
                      <w:ilvl w:val="0"/>
                      <w:numId w:val="36"/>
                    </w:numPr>
                    <w:jc w:val="both"/>
                    <w:rPr>
                      <w:rFonts w:ascii="Arial" w:eastAsia="Times New Roman" w:hAnsi="Arial" w:cs="Arial"/>
                    </w:rPr>
                  </w:pPr>
                  <w:r w:rsidRPr="00FB4EB8">
                    <w:rPr>
                      <w:rFonts w:ascii="Arial" w:eastAsia="Times New Roman" w:hAnsi="Arial" w:cs="Arial"/>
                    </w:rPr>
                    <w:t>National Criminal Record Chec</w:t>
                  </w:r>
                  <w:r w:rsidR="002161FA">
                    <w:rPr>
                      <w:rFonts w:ascii="Arial" w:eastAsia="Times New Roman" w:hAnsi="Arial" w:cs="Arial"/>
                    </w:rPr>
                    <w:t>k</w:t>
                  </w:r>
                </w:p>
                <w:p w14:paraId="4D8102E7" w14:textId="3664E5E1" w:rsidR="002161FA" w:rsidRPr="002161FA" w:rsidRDefault="002161FA" w:rsidP="002161FA">
                  <w:pPr>
                    <w:pStyle w:val="ListParagraph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33FEB170" w14:textId="1B11A878" w:rsidR="00AD5187" w:rsidRPr="00883EA0" w:rsidRDefault="00AD5187" w:rsidP="00282E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9FA" w:rsidRPr="00883EA0" w14:paraId="6E58FB34" w14:textId="77777777" w:rsidTr="00B94591">
        <w:tc>
          <w:tcPr>
            <w:tcW w:w="0" w:type="auto"/>
            <w:gridSpan w:val="2"/>
            <w:shd w:val="clear" w:color="auto" w:fill="CCCCCC" w:themeFill="text2" w:themeFillTint="33"/>
          </w:tcPr>
          <w:p w14:paraId="3723AAB7" w14:textId="0FEA73C2" w:rsidR="00AC5A46" w:rsidRPr="00883EA0" w:rsidRDefault="00903331" w:rsidP="00D44F6A">
            <w:pPr>
              <w:tabs>
                <w:tab w:val="left" w:pos="7075"/>
              </w:tabs>
              <w:spacing w:before="40"/>
              <w:jc w:val="both"/>
              <w:rPr>
                <w:rFonts w:ascii="Arial" w:eastAsia="Calibri" w:hAnsi="Arial" w:cs="Arial"/>
                <w:b/>
                <w:color w:val="FFFFFF" w:themeColor="background1"/>
                <w:sz w:val="28"/>
                <w:szCs w:val="28"/>
              </w:rPr>
            </w:pPr>
            <w:r w:rsidRPr="00883EA0">
              <w:rPr>
                <w:rFonts w:ascii="Arial" w:eastAsia="Calibri" w:hAnsi="Arial" w:cs="Arial"/>
                <w:b/>
                <w:sz w:val="28"/>
                <w:szCs w:val="28"/>
              </w:rPr>
              <w:t>Duties and Responsibilities</w:t>
            </w:r>
            <w:r w:rsidR="00D44F6A">
              <w:rPr>
                <w:rFonts w:ascii="Arial" w:eastAsia="Calibri" w:hAnsi="Arial" w:cs="Arial"/>
                <w:b/>
                <w:sz w:val="28"/>
                <w:szCs w:val="28"/>
              </w:rPr>
              <w:tab/>
            </w:r>
          </w:p>
        </w:tc>
      </w:tr>
      <w:tr w:rsidR="003378C3" w:rsidRPr="00883EA0" w14:paraId="15FDD1D0" w14:textId="77777777" w:rsidTr="005D455C">
        <w:trPr>
          <w:trHeight w:val="338"/>
        </w:trPr>
        <w:tc>
          <w:tcPr>
            <w:tcW w:w="0" w:type="auto"/>
            <w:gridSpan w:val="2"/>
          </w:tcPr>
          <w:p w14:paraId="1EEB50F0" w14:textId="4EC350BB" w:rsidR="002A2D10" w:rsidRPr="0040409F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Capture high quality photographs, video and audio</w:t>
            </w:r>
          </w:p>
          <w:p w14:paraId="35FD0727" w14:textId="02A83A75" w:rsidR="0040409F" w:rsidRPr="0040409F" w:rsidRDefault="0040409F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40409F">
              <w:rPr>
                <w:rFonts w:ascii="Arial" w:hAnsi="Arial" w:cs="Arial"/>
                <w:lang w:val="en-US"/>
              </w:rPr>
              <w:t xml:space="preserve">Create </w:t>
            </w:r>
            <w:r>
              <w:rPr>
                <w:rFonts w:ascii="Arial" w:hAnsi="Arial" w:cs="Arial"/>
                <w:lang w:val="en-US"/>
              </w:rPr>
              <w:t xml:space="preserve">and develop </w:t>
            </w:r>
            <w:r w:rsidRPr="0040409F">
              <w:rPr>
                <w:rFonts w:ascii="Arial" w:hAnsi="Arial" w:cs="Arial"/>
                <w:lang w:val="en-US"/>
              </w:rPr>
              <w:t>content to reflect brief that is given</w:t>
            </w:r>
          </w:p>
          <w:p w14:paraId="1B444B1E" w14:textId="275549A7" w:rsidR="002A2D10" w:rsidRPr="005D4429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Trim footage segments and combine sequences of the film</w:t>
            </w:r>
          </w:p>
          <w:p w14:paraId="11C46000" w14:textId="77777777" w:rsidR="00CF40E7" w:rsidRPr="00CF40E7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Create an overall video brand strategy</w:t>
            </w:r>
          </w:p>
          <w:p w14:paraId="22D84845" w14:textId="77777777" w:rsidR="00CF40E7" w:rsidRPr="00CF40E7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Prepare rough and final cuts</w:t>
            </w:r>
          </w:p>
          <w:p w14:paraId="7CB15933" w14:textId="77777777" w:rsidR="00CF40E7" w:rsidRPr="00CF40E7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Input effects, graphics, dialogues and music into videos to make them more visually appealing</w:t>
            </w:r>
          </w:p>
          <w:p w14:paraId="1CD7D32E" w14:textId="77777777" w:rsidR="005D4429" w:rsidRPr="00CF40E7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Insert music and necessary sound effects</w:t>
            </w:r>
          </w:p>
          <w:p w14:paraId="3CDD5367" w14:textId="704E0F2E" w:rsidR="00CF40E7" w:rsidRPr="00CF40E7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Discover and implement new techniques and methods to </w:t>
            </w:r>
            <w:r w:rsidR="00C368F8">
              <w:rPr>
                <w:rFonts w:ascii="Arial" w:hAnsi="Arial" w:cs="Arial"/>
                <w:lang w:val="en-US"/>
              </w:rPr>
              <w:t>maximize</w:t>
            </w:r>
            <w:r>
              <w:rPr>
                <w:rFonts w:ascii="Arial" w:hAnsi="Arial" w:cs="Arial"/>
                <w:lang w:val="en-US"/>
              </w:rPr>
              <w:t xml:space="preserve"> efficiency</w:t>
            </w:r>
          </w:p>
          <w:p w14:paraId="175A7050" w14:textId="6214DAFB" w:rsidR="00CF40E7" w:rsidRPr="00CF40E7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 w:rsidRPr="00CF40E7">
              <w:rPr>
                <w:rFonts w:ascii="Arial" w:hAnsi="Arial" w:cs="Arial"/>
                <w:lang w:val="en-US"/>
              </w:rPr>
              <w:t>Manage work at both on and off</w:t>
            </w:r>
            <w:r w:rsidR="00C368F8">
              <w:rPr>
                <w:rFonts w:ascii="Arial" w:hAnsi="Arial" w:cs="Arial"/>
                <w:lang w:val="en-US"/>
              </w:rPr>
              <w:t>-</w:t>
            </w:r>
            <w:r w:rsidRPr="00CF40E7">
              <w:rPr>
                <w:rFonts w:ascii="Arial" w:hAnsi="Arial" w:cs="Arial"/>
                <w:lang w:val="en-US"/>
              </w:rPr>
              <w:t>site locations</w:t>
            </w:r>
          </w:p>
          <w:p w14:paraId="77CCBC71" w14:textId="77777777" w:rsidR="00CF40E7" w:rsidRPr="00CF40E7" w:rsidRDefault="00CF40E7" w:rsidP="002A2D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Monitor all technical aspects of recording and editing</w:t>
            </w:r>
          </w:p>
          <w:p w14:paraId="2636B72A" w14:textId="0F949971" w:rsidR="00CF40E7" w:rsidRPr="00375094" w:rsidRDefault="00CF40E7" w:rsidP="0040409F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 w:rsidRPr="00CF40E7">
              <w:rPr>
                <w:rFonts w:ascii="Arial" w:hAnsi="Arial" w:cs="Arial"/>
                <w:lang w:val="en-US"/>
              </w:rPr>
              <w:t xml:space="preserve">Reordering and </w:t>
            </w:r>
            <w:r w:rsidR="00375094" w:rsidRPr="00CF40E7">
              <w:rPr>
                <w:rFonts w:ascii="Arial" w:hAnsi="Arial" w:cs="Arial"/>
                <w:lang w:val="en-US"/>
              </w:rPr>
              <w:t>fine-tuning</w:t>
            </w:r>
            <w:r w:rsidRPr="00CF40E7">
              <w:rPr>
                <w:rFonts w:ascii="Arial" w:hAnsi="Arial" w:cs="Arial"/>
                <w:lang w:val="en-US"/>
              </w:rPr>
              <w:t xml:space="preserve"> content to ensure logical sequencing and smooth running of video/film</w:t>
            </w:r>
          </w:p>
          <w:p w14:paraId="1C7029BC" w14:textId="65200F17" w:rsidR="00375094" w:rsidRPr="0040409F" w:rsidRDefault="00375094" w:rsidP="0040409F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FF0000"/>
                <w:lang w:val="en-US"/>
              </w:rPr>
            </w:pPr>
            <w:r w:rsidRPr="00375094">
              <w:rPr>
                <w:rFonts w:ascii="Arial" w:hAnsi="Arial" w:cs="Arial"/>
                <w:lang w:val="en-US"/>
              </w:rPr>
              <w:t>Follow Work Health and Safety (WH&amp;S) guidelines</w:t>
            </w:r>
          </w:p>
        </w:tc>
      </w:tr>
      <w:tr w:rsidR="003378C3" w:rsidRPr="00883EA0" w14:paraId="15F03350" w14:textId="77777777" w:rsidTr="00B94591">
        <w:tc>
          <w:tcPr>
            <w:tcW w:w="0" w:type="auto"/>
            <w:gridSpan w:val="2"/>
            <w:shd w:val="clear" w:color="auto" w:fill="CCCCCC" w:themeFill="text2" w:themeFillTint="33"/>
          </w:tcPr>
          <w:p w14:paraId="4566DB19" w14:textId="074145DC" w:rsidR="003378C3" w:rsidRPr="00883EA0" w:rsidRDefault="003378C3" w:rsidP="003378C3">
            <w:pPr>
              <w:spacing w:before="40"/>
              <w:jc w:val="both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Key Performance Indicators</w:t>
            </w:r>
            <w:r w:rsidR="00455DB2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378C3" w:rsidRPr="00883EA0" w14:paraId="527F7BA3" w14:textId="77777777" w:rsidTr="00E759D5">
        <w:trPr>
          <w:trHeight w:val="1047"/>
        </w:trPr>
        <w:tc>
          <w:tcPr>
            <w:tcW w:w="0" w:type="auto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C6E4FE" w14:textId="5D4530AC" w:rsidR="003265F2" w:rsidRPr="005D4429" w:rsidRDefault="003265F2" w:rsidP="003265F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D4429">
              <w:rPr>
                <w:rFonts w:ascii="Arial" w:hAnsi="Arial" w:cs="Arial"/>
                <w:lang w:val="en-US"/>
              </w:rPr>
              <w:t xml:space="preserve">Develops </w:t>
            </w:r>
            <w:r w:rsidR="0040409F">
              <w:rPr>
                <w:rFonts w:ascii="Arial" w:hAnsi="Arial" w:cs="Arial"/>
                <w:lang w:val="en-US"/>
              </w:rPr>
              <w:t>high quality video and audio content to reflects brief given</w:t>
            </w:r>
          </w:p>
          <w:p w14:paraId="1AB97D95" w14:textId="44919769" w:rsidR="003265F2" w:rsidRPr="005D4429" w:rsidRDefault="0040409F" w:rsidP="003265F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Creates brand strategy and continues to follow strategy in content developed</w:t>
            </w:r>
          </w:p>
          <w:p w14:paraId="31DB1A9A" w14:textId="207A9B89" w:rsidR="003265F2" w:rsidRPr="005D4429" w:rsidRDefault="00375094" w:rsidP="003265F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Input’s</w:t>
            </w:r>
            <w:r w:rsidR="0040409F">
              <w:rPr>
                <w:rFonts w:ascii="Arial" w:hAnsi="Arial" w:cs="Arial"/>
                <w:lang w:val="en-US"/>
              </w:rPr>
              <w:t xml:space="preserve"> music, effects and other effects where required to improve content</w:t>
            </w:r>
          </w:p>
          <w:p w14:paraId="2685E091" w14:textId="2C36260C" w:rsidR="003265F2" w:rsidRPr="005D4429" w:rsidRDefault="0040409F" w:rsidP="003265F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Explores and implements new techniques to improve efficiency and quality of work </w:t>
            </w:r>
          </w:p>
          <w:p w14:paraId="34C5B7CB" w14:textId="64A9EBC6" w:rsidR="001E485F" w:rsidRDefault="00F24574" w:rsidP="004669E9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Contributes to a positive team environment</w:t>
            </w:r>
          </w:p>
          <w:p w14:paraId="2064B4F9" w14:textId="146506A1" w:rsidR="00AD5187" w:rsidRPr="00F548EC" w:rsidRDefault="00C75DA3" w:rsidP="00AD518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Follows WH&amp;S guidelines</w:t>
            </w:r>
          </w:p>
        </w:tc>
      </w:tr>
      <w:tr w:rsidR="003378C3" w:rsidRPr="00883EA0" w14:paraId="2C4063C6" w14:textId="77777777" w:rsidTr="002161FA">
        <w:trPr>
          <w:trHeight w:val="363"/>
        </w:trPr>
        <w:tc>
          <w:tcPr>
            <w:tcW w:w="0" w:type="auto"/>
            <w:gridSpan w:val="2"/>
            <w:shd w:val="clear" w:color="auto" w:fill="CCCCCC" w:themeFill="text2" w:themeFillTint="33"/>
          </w:tcPr>
          <w:p w14:paraId="7FB70B7B" w14:textId="19C8A426" w:rsidR="00455DB2" w:rsidRPr="00883EA0" w:rsidRDefault="00455DB2" w:rsidP="003378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78C3" w:rsidRPr="00883EA0" w14:paraId="35A635EA" w14:textId="77777777" w:rsidTr="00F15B3B">
        <w:trPr>
          <w:trHeight w:val="1537"/>
        </w:trPr>
        <w:tc>
          <w:tcPr>
            <w:tcW w:w="0" w:type="auto"/>
            <w:gridSpan w:val="2"/>
            <w:shd w:val="clear" w:color="auto" w:fill="FFFFFF" w:themeFill="background1"/>
          </w:tcPr>
          <w:p w14:paraId="3D406099" w14:textId="77777777" w:rsidR="003378C3" w:rsidRPr="00883EA0" w:rsidRDefault="003378C3" w:rsidP="003378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C693DD" w14:textId="77777777" w:rsidR="003378C3" w:rsidRPr="00883EA0" w:rsidRDefault="003378C3" w:rsidP="003378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3EA0">
              <w:rPr>
                <w:rFonts w:ascii="Arial" w:hAnsi="Arial" w:cs="Arial"/>
                <w:sz w:val="20"/>
                <w:szCs w:val="20"/>
              </w:rPr>
              <w:t>This position description is valid upon sign-off by the Employee and their Supervisor.</w:t>
            </w:r>
          </w:p>
          <w:p w14:paraId="02236DAA" w14:textId="77777777" w:rsidR="003378C3" w:rsidRPr="00883EA0" w:rsidRDefault="003378C3" w:rsidP="003378C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AC6C675" w14:textId="77777777" w:rsidR="00F13247" w:rsidRDefault="003378C3" w:rsidP="003378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3EA0">
              <w:rPr>
                <w:rFonts w:ascii="Arial" w:hAnsi="Arial" w:cs="Arial"/>
                <w:sz w:val="20"/>
                <w:szCs w:val="20"/>
              </w:rPr>
              <w:t>Employee Signature:</w:t>
            </w:r>
            <w:r w:rsidR="00EE60B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883EA0">
              <w:rPr>
                <w:rFonts w:ascii="Arial" w:hAnsi="Arial" w:cs="Arial"/>
                <w:sz w:val="20"/>
                <w:szCs w:val="20"/>
              </w:rPr>
              <w:t xml:space="preserve">______________________________________ </w:t>
            </w:r>
          </w:p>
          <w:p w14:paraId="2432C736" w14:textId="0F278931" w:rsidR="003378C3" w:rsidRPr="00883EA0" w:rsidRDefault="003378C3" w:rsidP="003378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83EA0">
              <w:rPr>
                <w:rFonts w:ascii="Arial" w:hAnsi="Arial" w:cs="Arial"/>
                <w:sz w:val="20"/>
                <w:szCs w:val="20"/>
              </w:rPr>
              <w:t>Date:</w:t>
            </w:r>
            <w:r w:rsidR="00EE60B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883EA0">
              <w:rPr>
                <w:rFonts w:ascii="Arial" w:hAnsi="Arial" w:cs="Arial"/>
                <w:sz w:val="20"/>
                <w:szCs w:val="20"/>
              </w:rPr>
              <w:t xml:space="preserve">____________________________________  </w:t>
            </w:r>
          </w:p>
          <w:p w14:paraId="4B111BCA" w14:textId="77777777" w:rsidR="003378C3" w:rsidRPr="00883EA0" w:rsidRDefault="003378C3" w:rsidP="003378C3">
            <w:pPr>
              <w:rPr>
                <w:rFonts w:ascii="Arial" w:hAnsi="Arial" w:cs="Arial"/>
                <w:sz w:val="20"/>
                <w:szCs w:val="20"/>
              </w:rPr>
            </w:pPr>
            <w:r w:rsidRPr="00883EA0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14:paraId="5DA35004" w14:textId="77777777" w:rsidR="00F13247" w:rsidRDefault="003378C3" w:rsidP="003378C3">
            <w:pPr>
              <w:rPr>
                <w:rFonts w:ascii="Arial" w:hAnsi="Arial" w:cs="Arial"/>
                <w:sz w:val="20"/>
                <w:szCs w:val="20"/>
              </w:rPr>
            </w:pPr>
            <w:r w:rsidRPr="00883EA0">
              <w:rPr>
                <w:rFonts w:ascii="Arial" w:hAnsi="Arial" w:cs="Arial"/>
                <w:sz w:val="20"/>
                <w:szCs w:val="20"/>
              </w:rPr>
              <w:t>Supervisor Signature:</w:t>
            </w:r>
            <w:r w:rsidR="00EE60B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883EA0">
              <w:rPr>
                <w:rFonts w:ascii="Arial" w:hAnsi="Arial" w:cs="Arial"/>
                <w:sz w:val="20"/>
                <w:szCs w:val="20"/>
              </w:rPr>
              <w:t xml:space="preserve">______________________________________ </w:t>
            </w:r>
          </w:p>
          <w:p w14:paraId="6A63F590" w14:textId="36B87668" w:rsidR="003378C3" w:rsidRPr="00883EA0" w:rsidRDefault="003378C3" w:rsidP="003378C3">
            <w:pPr>
              <w:rPr>
                <w:rFonts w:ascii="Arial" w:hAnsi="Arial" w:cs="Arial"/>
                <w:sz w:val="20"/>
                <w:szCs w:val="20"/>
              </w:rPr>
            </w:pPr>
            <w:r w:rsidRPr="00883EA0">
              <w:rPr>
                <w:rFonts w:ascii="Arial" w:hAnsi="Arial" w:cs="Arial"/>
                <w:sz w:val="20"/>
                <w:szCs w:val="20"/>
              </w:rPr>
              <w:t>Date:</w:t>
            </w:r>
            <w:r w:rsidR="00EE60B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883EA0">
              <w:rPr>
                <w:rFonts w:ascii="Arial" w:hAnsi="Arial" w:cs="Arial"/>
                <w:sz w:val="20"/>
                <w:szCs w:val="20"/>
              </w:rPr>
              <w:t xml:space="preserve">____________________________________ </w:t>
            </w:r>
          </w:p>
          <w:p w14:paraId="17D085B5" w14:textId="77777777" w:rsidR="003378C3" w:rsidRPr="00883EA0" w:rsidRDefault="003378C3" w:rsidP="003378C3">
            <w:pPr>
              <w:rPr>
                <w:rFonts w:ascii="Arial" w:hAnsi="Arial" w:cs="Arial"/>
                <w:sz w:val="20"/>
                <w:szCs w:val="20"/>
              </w:rPr>
            </w:pPr>
            <w:r w:rsidRPr="00883EA0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</w:tbl>
    <w:p w14:paraId="3A4F475D" w14:textId="2D62613D" w:rsidR="00B80358" w:rsidRPr="00B80358" w:rsidRDefault="00806F8E" w:rsidP="00806F8E">
      <w:pPr>
        <w:tabs>
          <w:tab w:val="left" w:pos="482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80358" w:rsidRPr="00B80358" w:rsidSect="0039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567" w:bottom="113" w:left="567" w:header="567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5296" w14:textId="77777777" w:rsidR="000B59C5" w:rsidRDefault="000B59C5" w:rsidP="007A0A9C">
      <w:pPr>
        <w:spacing w:after="0" w:line="240" w:lineRule="auto"/>
      </w:pPr>
      <w:r>
        <w:separator/>
      </w:r>
    </w:p>
  </w:endnote>
  <w:endnote w:type="continuationSeparator" w:id="0">
    <w:p w14:paraId="177CF1F8" w14:textId="77777777" w:rsidR="000B59C5" w:rsidRDefault="000B59C5" w:rsidP="007A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1FB2" w14:textId="77777777" w:rsidR="000C1C44" w:rsidRDefault="000C1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2410"/>
      <w:gridCol w:w="3699"/>
    </w:tblGrid>
    <w:tr w:rsidR="00A022A3" w:rsidRPr="006C1311" w14:paraId="01048822" w14:textId="77777777" w:rsidTr="00CB5F38">
      <w:tc>
        <w:tcPr>
          <w:tcW w:w="4786" w:type="dxa"/>
        </w:tcPr>
        <w:p w14:paraId="2A2539A9" w14:textId="48AB07B9" w:rsidR="00A022A3" w:rsidRPr="006C1311" w:rsidRDefault="00A022A3" w:rsidP="004333FB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C1311">
            <w:rPr>
              <w:rFonts w:ascii="Arial" w:hAnsi="Arial" w:cs="Arial"/>
              <w:sz w:val="20"/>
              <w:szCs w:val="20"/>
            </w:rPr>
            <w:t>Position Description –</w:t>
          </w:r>
          <w:r w:rsidRPr="00992619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="00287085">
            <w:rPr>
              <w:rFonts w:ascii="Arial" w:hAnsi="Arial" w:cs="Arial"/>
              <w:sz w:val="20"/>
              <w:szCs w:val="20"/>
            </w:rPr>
            <w:t>Audio Visual Editor</w:t>
          </w:r>
        </w:p>
      </w:tc>
      <w:tc>
        <w:tcPr>
          <w:tcW w:w="2410" w:type="dxa"/>
        </w:tcPr>
        <w:p w14:paraId="7121D8A4" w14:textId="72375F23" w:rsidR="00A022A3" w:rsidRPr="006C1311" w:rsidRDefault="00A022A3" w:rsidP="004B414C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6C1311">
            <w:rPr>
              <w:rFonts w:ascii="Arial" w:hAnsi="Arial" w:cs="Arial"/>
              <w:sz w:val="20"/>
              <w:szCs w:val="20"/>
            </w:rPr>
            <w:t xml:space="preserve">Page </w:t>
          </w:r>
          <w:r w:rsidRPr="006C1311">
            <w:rPr>
              <w:rFonts w:ascii="Arial" w:hAnsi="Arial" w:cs="Arial"/>
              <w:sz w:val="20"/>
              <w:szCs w:val="20"/>
            </w:rPr>
            <w:fldChar w:fldCharType="begin"/>
          </w:r>
          <w:r w:rsidRPr="006C1311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6C1311">
            <w:rPr>
              <w:rFonts w:ascii="Arial" w:hAnsi="Arial" w:cs="Arial"/>
              <w:sz w:val="20"/>
              <w:szCs w:val="20"/>
            </w:rPr>
            <w:fldChar w:fldCharType="separate"/>
          </w:r>
          <w:r w:rsidR="009B4253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6C1311">
            <w:rPr>
              <w:rFonts w:ascii="Arial" w:hAnsi="Arial" w:cs="Arial"/>
              <w:sz w:val="20"/>
              <w:szCs w:val="20"/>
            </w:rPr>
            <w:fldChar w:fldCharType="end"/>
          </w:r>
          <w:r w:rsidRPr="006C1311">
            <w:rPr>
              <w:rFonts w:ascii="Arial" w:hAnsi="Arial" w:cs="Arial"/>
              <w:sz w:val="20"/>
              <w:szCs w:val="20"/>
            </w:rPr>
            <w:t xml:space="preserve"> of </w:t>
          </w:r>
          <w:r w:rsidR="00771D0B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3699" w:type="dxa"/>
        </w:tcPr>
        <w:p w14:paraId="3A80FA06" w14:textId="3D9631A4" w:rsidR="00A022A3" w:rsidRPr="006C1311" w:rsidRDefault="00A022A3" w:rsidP="00813A1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6C1311">
            <w:rPr>
              <w:rFonts w:ascii="Arial" w:hAnsi="Arial" w:cs="Arial"/>
              <w:sz w:val="20"/>
              <w:szCs w:val="20"/>
            </w:rPr>
            <w:t xml:space="preserve">Date Issued: </w:t>
          </w:r>
          <w:r w:rsidRPr="006C1311">
            <w:rPr>
              <w:rFonts w:ascii="Arial" w:hAnsi="Arial" w:cs="Arial"/>
              <w:sz w:val="20"/>
              <w:szCs w:val="20"/>
            </w:rPr>
            <w:fldChar w:fldCharType="begin"/>
          </w:r>
          <w:r w:rsidRPr="006C1311">
            <w:rPr>
              <w:rFonts w:ascii="Arial" w:hAnsi="Arial" w:cs="Arial"/>
              <w:sz w:val="20"/>
              <w:szCs w:val="20"/>
            </w:rPr>
            <w:instrText xml:space="preserve"> DATE \@ "d MMMM yyyy" </w:instrText>
          </w:r>
          <w:r w:rsidRPr="006C1311">
            <w:rPr>
              <w:rFonts w:ascii="Arial" w:hAnsi="Arial" w:cs="Arial"/>
              <w:sz w:val="20"/>
              <w:szCs w:val="20"/>
            </w:rPr>
            <w:fldChar w:fldCharType="separate"/>
          </w:r>
          <w:r w:rsidR="002C4B36">
            <w:rPr>
              <w:rFonts w:ascii="Arial" w:hAnsi="Arial" w:cs="Arial"/>
              <w:noProof/>
              <w:sz w:val="20"/>
              <w:szCs w:val="20"/>
            </w:rPr>
            <w:t>22 January 2026</w:t>
          </w:r>
          <w:r w:rsidRPr="006C131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5E72C90" w14:textId="77777777" w:rsidR="00A022A3" w:rsidRDefault="00A022A3" w:rsidP="00064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2268"/>
      <w:gridCol w:w="3699"/>
    </w:tblGrid>
    <w:tr w:rsidR="00A022A3" w:rsidRPr="006C1311" w14:paraId="0C3637A7" w14:textId="77777777" w:rsidTr="00CB5F38">
      <w:tc>
        <w:tcPr>
          <w:tcW w:w="4644" w:type="dxa"/>
        </w:tcPr>
        <w:p w14:paraId="1812CD69" w14:textId="30A659A0" w:rsidR="00A022A3" w:rsidRPr="006C1311" w:rsidRDefault="00A022A3" w:rsidP="004333FB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C1311">
            <w:rPr>
              <w:rFonts w:ascii="Arial" w:hAnsi="Arial" w:cs="Arial"/>
              <w:sz w:val="20"/>
              <w:szCs w:val="20"/>
            </w:rPr>
            <w:t>Position Description –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287085">
            <w:rPr>
              <w:rFonts w:ascii="Arial" w:hAnsi="Arial" w:cs="Arial"/>
              <w:sz w:val="20"/>
              <w:szCs w:val="20"/>
            </w:rPr>
            <w:t>Audio Visual Editor</w:t>
          </w:r>
        </w:p>
      </w:tc>
      <w:tc>
        <w:tcPr>
          <w:tcW w:w="2268" w:type="dxa"/>
        </w:tcPr>
        <w:p w14:paraId="245EE121" w14:textId="12C42706" w:rsidR="00A022A3" w:rsidRPr="006C1311" w:rsidRDefault="00A022A3" w:rsidP="004B414C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6C1311">
            <w:rPr>
              <w:rFonts w:ascii="Arial" w:hAnsi="Arial" w:cs="Arial"/>
              <w:sz w:val="20"/>
              <w:szCs w:val="20"/>
            </w:rPr>
            <w:t xml:space="preserve">Page </w:t>
          </w:r>
          <w:r w:rsidRPr="006C1311">
            <w:rPr>
              <w:rFonts w:ascii="Arial" w:hAnsi="Arial" w:cs="Arial"/>
              <w:sz w:val="20"/>
              <w:szCs w:val="20"/>
            </w:rPr>
            <w:fldChar w:fldCharType="begin"/>
          </w:r>
          <w:r w:rsidRPr="006C1311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6C1311">
            <w:rPr>
              <w:rFonts w:ascii="Arial" w:hAnsi="Arial" w:cs="Arial"/>
              <w:sz w:val="20"/>
              <w:szCs w:val="20"/>
            </w:rPr>
            <w:fldChar w:fldCharType="separate"/>
          </w:r>
          <w:r w:rsidR="009B4253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C1311">
            <w:rPr>
              <w:rFonts w:ascii="Arial" w:hAnsi="Arial" w:cs="Arial"/>
              <w:sz w:val="20"/>
              <w:szCs w:val="20"/>
            </w:rPr>
            <w:fldChar w:fldCharType="end"/>
          </w:r>
          <w:r w:rsidRPr="006C1311">
            <w:rPr>
              <w:rFonts w:ascii="Arial" w:hAnsi="Arial" w:cs="Arial"/>
              <w:sz w:val="20"/>
              <w:szCs w:val="20"/>
            </w:rPr>
            <w:t xml:space="preserve"> of </w:t>
          </w:r>
          <w:r w:rsidR="00771D0B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3699" w:type="dxa"/>
        </w:tcPr>
        <w:p w14:paraId="66EF7A5D" w14:textId="38B31217" w:rsidR="00A022A3" w:rsidRPr="006C1311" w:rsidRDefault="00A022A3" w:rsidP="00282E0D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6C1311">
            <w:rPr>
              <w:rFonts w:ascii="Arial" w:hAnsi="Arial" w:cs="Arial"/>
              <w:sz w:val="20"/>
              <w:szCs w:val="20"/>
            </w:rPr>
            <w:t xml:space="preserve">Date Issued: </w:t>
          </w:r>
          <w:r w:rsidRPr="006C1311">
            <w:rPr>
              <w:rFonts w:ascii="Arial" w:hAnsi="Arial" w:cs="Arial"/>
              <w:sz w:val="20"/>
              <w:szCs w:val="20"/>
            </w:rPr>
            <w:fldChar w:fldCharType="begin"/>
          </w:r>
          <w:r w:rsidRPr="006C1311">
            <w:rPr>
              <w:rFonts w:ascii="Arial" w:hAnsi="Arial" w:cs="Arial"/>
              <w:sz w:val="20"/>
              <w:szCs w:val="20"/>
            </w:rPr>
            <w:instrText xml:space="preserve"> DATE \@ "d MMMM yyyy" </w:instrText>
          </w:r>
          <w:r w:rsidRPr="006C1311">
            <w:rPr>
              <w:rFonts w:ascii="Arial" w:hAnsi="Arial" w:cs="Arial"/>
              <w:sz w:val="20"/>
              <w:szCs w:val="20"/>
            </w:rPr>
            <w:fldChar w:fldCharType="separate"/>
          </w:r>
          <w:r w:rsidR="002C4B36">
            <w:rPr>
              <w:rFonts w:ascii="Arial" w:hAnsi="Arial" w:cs="Arial"/>
              <w:noProof/>
              <w:sz w:val="20"/>
              <w:szCs w:val="20"/>
            </w:rPr>
            <w:t>22 January 2026</w:t>
          </w:r>
          <w:r w:rsidRPr="006C131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3661C21" w14:textId="365BFA76" w:rsidR="00806F8E" w:rsidRPr="00806F8E" w:rsidRDefault="00DA2A60">
    <w:pPr>
      <w:pStyle w:val="Footer"/>
      <w:rPr>
        <w:rFonts w:ascii="Segoe UI" w:hAnsi="Segoe UI" w:cs="Segoe UI"/>
        <w:sz w:val="14"/>
        <w:szCs w:val="14"/>
        <w:bdr w:val="none" w:sz="0" w:space="0" w:color="auto" w:frame="1"/>
        <w:shd w:val="clear" w:color="auto" w:fill="FFFFFF"/>
      </w:rPr>
    </w:pPr>
    <w:r>
      <w:rPr>
        <w:rFonts w:ascii="Segoe UI" w:hAnsi="Segoe UI" w:cs="Segoe UI"/>
        <w:sz w:val="14"/>
        <w:szCs w:val="14"/>
        <w:bdr w:val="none" w:sz="0" w:space="0" w:color="auto" w:frame="1"/>
        <w:shd w:val="clear" w:color="auto" w:fill="FFFFFF"/>
      </w:rPr>
      <w:t>© 202</w:t>
    </w:r>
    <w:r w:rsidR="002C4B36">
      <w:rPr>
        <w:rFonts w:ascii="Segoe UI" w:hAnsi="Segoe UI" w:cs="Segoe UI"/>
        <w:sz w:val="14"/>
        <w:szCs w:val="14"/>
        <w:bdr w:val="none" w:sz="0" w:space="0" w:color="auto" w:frame="1"/>
        <w:shd w:val="clear" w:color="auto" w:fill="FFFFFF"/>
      </w:rPr>
      <w:t>6</w:t>
    </w:r>
    <w:r>
      <w:rPr>
        <w:rFonts w:ascii="Segoe UI" w:hAnsi="Segoe UI" w:cs="Segoe UI"/>
        <w:sz w:val="14"/>
        <w:szCs w:val="14"/>
        <w:bdr w:val="none" w:sz="0" w:space="0" w:color="auto" w:frame="1"/>
        <w:shd w:val="clear" w:color="auto" w:fill="FFFFFF"/>
      </w:rPr>
      <w:t xml:space="preserve"> Performance Advantage Australia. All Rights Reserved. Liability limited by a scheme approved under Professional Standards Legislation.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6224" w14:textId="77777777" w:rsidR="000B59C5" w:rsidRDefault="000B59C5" w:rsidP="007A0A9C">
      <w:pPr>
        <w:spacing w:after="0" w:line="240" w:lineRule="auto"/>
      </w:pPr>
      <w:r>
        <w:separator/>
      </w:r>
    </w:p>
  </w:footnote>
  <w:footnote w:type="continuationSeparator" w:id="0">
    <w:p w14:paraId="4F28D3ED" w14:textId="77777777" w:rsidR="000B59C5" w:rsidRDefault="000B59C5" w:rsidP="007A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729C" w14:textId="77777777" w:rsidR="000C1C44" w:rsidRDefault="000C1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AD9F" w14:textId="5D2B5915" w:rsidR="00A022A3" w:rsidRDefault="00B94591" w:rsidP="00771D0B">
    <w:pPr>
      <w:tabs>
        <w:tab w:val="left" w:pos="335"/>
        <w:tab w:val="left" w:pos="1072"/>
        <w:tab w:val="center" w:pos="5386"/>
      </w:tabs>
      <w:spacing w:after="0" w:line="240" w:lineRule="auto"/>
      <w:rPr>
        <w:rFonts w:ascii="Calibri" w:hAnsi="Calibri"/>
        <w:b/>
        <w:sz w:val="32"/>
      </w:rPr>
    </w:pPr>
    <w:r>
      <w:rPr>
        <w:rFonts w:ascii="Calibri" w:hAnsi="Calibri"/>
        <w:b/>
        <w:noProof/>
        <w:sz w:val="32"/>
      </w:rPr>
      <w:drawing>
        <wp:anchor distT="0" distB="0" distL="114300" distR="114300" simplePos="0" relativeHeight="251661824" behindDoc="0" locked="0" layoutInCell="1" allowOverlap="1" wp14:anchorId="42043911" wp14:editId="447ADC00">
          <wp:simplePos x="0" y="0"/>
          <wp:positionH relativeFrom="margin">
            <wp:posOffset>5743575</wp:posOffset>
          </wp:positionH>
          <wp:positionV relativeFrom="paragraph">
            <wp:posOffset>-190500</wp:posOffset>
          </wp:positionV>
          <wp:extent cx="1068070" cy="800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71D0B">
      <w:rPr>
        <w:rFonts w:ascii="Calibri" w:hAnsi="Calibri"/>
        <w:b/>
        <w:sz w:val="32"/>
      </w:rPr>
      <w:tab/>
    </w:r>
    <w:r>
      <w:rPr>
        <w:rFonts w:ascii="Calibri" w:hAnsi="Calibri"/>
        <w:b/>
        <w:sz w:val="32"/>
      </w:rPr>
      <w:tab/>
    </w:r>
    <w:r>
      <w:rPr>
        <w:rFonts w:ascii="Calibri" w:hAnsi="Calibri"/>
        <w:b/>
        <w:sz w:val="32"/>
      </w:rPr>
      <w:tab/>
    </w:r>
    <w:r w:rsidR="00287085">
      <w:rPr>
        <w:rFonts w:ascii="Calibri" w:hAnsi="Calibri"/>
        <w:b/>
        <w:sz w:val="32"/>
      </w:rPr>
      <w:t>Audio Visual Editor</w:t>
    </w:r>
    <w:r w:rsidR="00212EF3" w:rsidRPr="00D44F6A">
      <w:rPr>
        <w:rFonts w:ascii="Calibri" w:hAnsi="Calibri"/>
        <w:b/>
        <w:sz w:val="32"/>
      </w:rPr>
      <w:t xml:space="preserve"> </w:t>
    </w:r>
  </w:p>
  <w:p w14:paraId="1754E27A" w14:textId="534061E9" w:rsidR="00A022A3" w:rsidRDefault="00A022A3" w:rsidP="00D44F6A">
    <w:pPr>
      <w:tabs>
        <w:tab w:val="left" w:pos="553"/>
        <w:tab w:val="center" w:pos="5386"/>
      </w:tabs>
      <w:spacing w:after="0" w:line="240" w:lineRule="auto"/>
      <w:jc w:val="center"/>
    </w:pPr>
    <w:r>
      <w:rPr>
        <w:rFonts w:ascii="Calibri" w:hAnsi="Calibri"/>
        <w:b/>
        <w:sz w:val="32"/>
      </w:rPr>
      <w:t>Position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AE6F" w14:textId="4E5DEB19" w:rsidR="00A022A3" w:rsidRPr="00883EA0" w:rsidRDefault="00B94591" w:rsidP="00BE2ACB">
    <w:pPr>
      <w:tabs>
        <w:tab w:val="left" w:pos="603"/>
        <w:tab w:val="center" w:pos="5386"/>
      </w:tabs>
      <w:spacing w:after="0"/>
      <w:rPr>
        <w:rFonts w:ascii="Calibri" w:hAnsi="Calibri"/>
        <w:b/>
        <w:sz w:val="32"/>
      </w:rPr>
    </w:pPr>
    <w:r>
      <w:rPr>
        <w:rFonts w:ascii="Calibri" w:hAnsi="Calibri"/>
        <w:b/>
        <w:noProof/>
        <w:sz w:val="32"/>
      </w:rPr>
      <w:drawing>
        <wp:anchor distT="0" distB="0" distL="114300" distR="114300" simplePos="0" relativeHeight="251659776" behindDoc="0" locked="0" layoutInCell="1" allowOverlap="1" wp14:anchorId="49250573" wp14:editId="5E238EC9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1068070" cy="800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E2ACB">
      <w:rPr>
        <w:rFonts w:ascii="Calibri" w:hAnsi="Calibri"/>
        <w:b/>
        <w:sz w:val="32"/>
      </w:rPr>
      <w:tab/>
    </w:r>
    <w:r>
      <w:rPr>
        <w:rFonts w:ascii="Calibri" w:hAnsi="Calibri"/>
        <w:b/>
        <w:sz w:val="32"/>
      </w:rPr>
      <w:tab/>
    </w:r>
    <w:r w:rsidR="00F2248A">
      <w:rPr>
        <w:rFonts w:ascii="Arial" w:hAnsi="Arial" w:cs="Arial"/>
        <w:b/>
        <w:sz w:val="32"/>
      </w:rPr>
      <w:t>Audio Visual Editor</w:t>
    </w:r>
    <w:r>
      <w:rPr>
        <w:rFonts w:ascii="Arial" w:hAnsi="Arial" w:cs="Arial"/>
        <w:b/>
        <w:sz w:val="32"/>
      </w:rPr>
      <w:tab/>
    </w:r>
  </w:p>
  <w:p w14:paraId="1DB9B739" w14:textId="2DDBF3BB" w:rsidR="00A022A3" w:rsidRPr="00883EA0" w:rsidRDefault="00D44F6A" w:rsidP="004333FB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b/>
        <w:sz w:val="32"/>
      </w:rPr>
      <w:t>Position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DF5"/>
    <w:multiLevelType w:val="hybridMultilevel"/>
    <w:tmpl w:val="D31C9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7D05"/>
    <w:multiLevelType w:val="hybridMultilevel"/>
    <w:tmpl w:val="EFFA1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E34"/>
    <w:multiLevelType w:val="hybridMultilevel"/>
    <w:tmpl w:val="DEEA3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4FC4"/>
    <w:multiLevelType w:val="hybridMultilevel"/>
    <w:tmpl w:val="C3F29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79D9"/>
    <w:multiLevelType w:val="hybridMultilevel"/>
    <w:tmpl w:val="BBF4FAA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C4CC7B9E">
      <w:start w:val="1"/>
      <w:numFmt w:val="bullet"/>
      <w:lvlText w:val=""/>
      <w:lvlJc w:val="left"/>
      <w:pPr>
        <w:ind w:left="1222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E51832"/>
    <w:multiLevelType w:val="hybridMultilevel"/>
    <w:tmpl w:val="8B3629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D357B"/>
    <w:multiLevelType w:val="hybridMultilevel"/>
    <w:tmpl w:val="F9A24DAA"/>
    <w:lvl w:ilvl="0" w:tplc="843EC1D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F0D"/>
    <w:multiLevelType w:val="hybridMultilevel"/>
    <w:tmpl w:val="DD2218FA"/>
    <w:lvl w:ilvl="0" w:tplc="843EC1D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F2F55"/>
    <w:multiLevelType w:val="hybridMultilevel"/>
    <w:tmpl w:val="519C3734"/>
    <w:lvl w:ilvl="0" w:tplc="2CE225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E1FB3"/>
    <w:multiLevelType w:val="hybridMultilevel"/>
    <w:tmpl w:val="BD526D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532BEE"/>
    <w:multiLevelType w:val="hybridMultilevel"/>
    <w:tmpl w:val="1A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A3160"/>
    <w:multiLevelType w:val="hybridMultilevel"/>
    <w:tmpl w:val="E6A4B086"/>
    <w:lvl w:ilvl="0" w:tplc="0C09000F">
      <w:start w:val="1"/>
      <w:numFmt w:val="decimal"/>
      <w:lvlText w:val="%1."/>
      <w:lvlJc w:val="left"/>
      <w:pPr>
        <w:ind w:left="1740" w:hanging="360"/>
      </w:p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 w15:restartNumberingAfterBreak="0">
    <w:nsid w:val="2A2A3B49"/>
    <w:multiLevelType w:val="hybridMultilevel"/>
    <w:tmpl w:val="3D22C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3631"/>
    <w:multiLevelType w:val="hybridMultilevel"/>
    <w:tmpl w:val="0846A4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8540E"/>
    <w:multiLevelType w:val="hybridMultilevel"/>
    <w:tmpl w:val="00D8C540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24766C"/>
    <w:multiLevelType w:val="hybridMultilevel"/>
    <w:tmpl w:val="CF00D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16F6D"/>
    <w:multiLevelType w:val="hybridMultilevel"/>
    <w:tmpl w:val="4A6EDDEA"/>
    <w:lvl w:ilvl="0" w:tplc="843EC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B65BC"/>
    <w:multiLevelType w:val="hybridMultilevel"/>
    <w:tmpl w:val="D34A59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91FD2"/>
    <w:multiLevelType w:val="hybridMultilevel"/>
    <w:tmpl w:val="8C04F528"/>
    <w:lvl w:ilvl="0" w:tplc="A6DE1F7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485E17"/>
    <w:multiLevelType w:val="hybridMultilevel"/>
    <w:tmpl w:val="D7020C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15A39"/>
    <w:multiLevelType w:val="hybridMultilevel"/>
    <w:tmpl w:val="280EE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E0E6A"/>
    <w:multiLevelType w:val="hybridMultilevel"/>
    <w:tmpl w:val="6AF0F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3400"/>
    <w:multiLevelType w:val="hybridMultilevel"/>
    <w:tmpl w:val="EA185776"/>
    <w:lvl w:ilvl="0" w:tplc="2CE225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0185B"/>
    <w:multiLevelType w:val="hybridMultilevel"/>
    <w:tmpl w:val="F312836C"/>
    <w:lvl w:ilvl="0" w:tplc="843EC1D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F7462"/>
    <w:multiLevelType w:val="hybridMultilevel"/>
    <w:tmpl w:val="4E988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54BAF"/>
    <w:multiLevelType w:val="hybridMultilevel"/>
    <w:tmpl w:val="8C3EA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5A1"/>
    <w:multiLevelType w:val="hybridMultilevel"/>
    <w:tmpl w:val="83222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080"/>
    <w:multiLevelType w:val="hybridMultilevel"/>
    <w:tmpl w:val="4D1CA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F0622"/>
    <w:multiLevelType w:val="hybridMultilevel"/>
    <w:tmpl w:val="186C6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11830"/>
    <w:multiLevelType w:val="hybridMultilevel"/>
    <w:tmpl w:val="2DCA0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5520C"/>
    <w:multiLevelType w:val="hybridMultilevel"/>
    <w:tmpl w:val="260E721A"/>
    <w:lvl w:ilvl="0" w:tplc="843EC1D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</w:rPr>
    </w:lvl>
    <w:lvl w:ilvl="1" w:tplc="DC38E9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847BB"/>
    <w:multiLevelType w:val="hybridMultilevel"/>
    <w:tmpl w:val="11B223C6"/>
    <w:lvl w:ilvl="0" w:tplc="0C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2" w15:restartNumberingAfterBreak="0">
    <w:nsid w:val="622A31ED"/>
    <w:multiLevelType w:val="hybridMultilevel"/>
    <w:tmpl w:val="2C54E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3757D"/>
    <w:multiLevelType w:val="hybridMultilevel"/>
    <w:tmpl w:val="14660AAC"/>
    <w:lvl w:ilvl="0" w:tplc="0C09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34" w15:restartNumberingAfterBreak="0">
    <w:nsid w:val="6D9664D6"/>
    <w:multiLevelType w:val="hybridMultilevel"/>
    <w:tmpl w:val="51386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D19A6"/>
    <w:multiLevelType w:val="hybridMultilevel"/>
    <w:tmpl w:val="B4DAA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C5067"/>
    <w:multiLevelType w:val="hybridMultilevel"/>
    <w:tmpl w:val="90CC7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E325A"/>
    <w:multiLevelType w:val="hybridMultilevel"/>
    <w:tmpl w:val="E306D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2949">
    <w:abstractNumId w:val="1"/>
  </w:num>
  <w:num w:numId="2" w16cid:durableId="1864440379">
    <w:abstractNumId w:val="28"/>
  </w:num>
  <w:num w:numId="3" w16cid:durableId="1200626395">
    <w:abstractNumId w:val="23"/>
  </w:num>
  <w:num w:numId="4" w16cid:durableId="1105032390">
    <w:abstractNumId w:val="0"/>
  </w:num>
  <w:num w:numId="5" w16cid:durableId="732198821">
    <w:abstractNumId w:val="31"/>
  </w:num>
  <w:num w:numId="6" w16cid:durableId="83573836">
    <w:abstractNumId w:val="22"/>
  </w:num>
  <w:num w:numId="7" w16cid:durableId="1886216100">
    <w:abstractNumId w:val="35"/>
  </w:num>
  <w:num w:numId="8" w16cid:durableId="1469349457">
    <w:abstractNumId w:val="33"/>
  </w:num>
  <w:num w:numId="9" w16cid:durableId="12204595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301719">
    <w:abstractNumId w:val="8"/>
  </w:num>
  <w:num w:numId="11" w16cid:durableId="65929268">
    <w:abstractNumId w:val="23"/>
  </w:num>
  <w:num w:numId="12" w16cid:durableId="504787034">
    <w:abstractNumId w:val="24"/>
  </w:num>
  <w:num w:numId="13" w16cid:durableId="262081717">
    <w:abstractNumId w:val="16"/>
  </w:num>
  <w:num w:numId="14" w16cid:durableId="2119568387">
    <w:abstractNumId w:val="32"/>
  </w:num>
  <w:num w:numId="15" w16cid:durableId="905989180">
    <w:abstractNumId w:val="2"/>
  </w:num>
  <w:num w:numId="16" w16cid:durableId="2086612226">
    <w:abstractNumId w:val="26"/>
  </w:num>
  <w:num w:numId="17" w16cid:durableId="1203438289">
    <w:abstractNumId w:val="36"/>
  </w:num>
  <w:num w:numId="18" w16cid:durableId="1344821406">
    <w:abstractNumId w:val="29"/>
  </w:num>
  <w:num w:numId="19" w16cid:durableId="598679544">
    <w:abstractNumId w:val="4"/>
  </w:num>
  <w:num w:numId="20" w16cid:durableId="480775651">
    <w:abstractNumId w:val="30"/>
  </w:num>
  <w:num w:numId="21" w16cid:durableId="1458454368">
    <w:abstractNumId w:val="17"/>
  </w:num>
  <w:num w:numId="22" w16cid:durableId="108822297">
    <w:abstractNumId w:val="7"/>
  </w:num>
  <w:num w:numId="23" w16cid:durableId="393504926">
    <w:abstractNumId w:val="6"/>
  </w:num>
  <w:num w:numId="24" w16cid:durableId="120928733">
    <w:abstractNumId w:val="3"/>
  </w:num>
  <w:num w:numId="25" w16cid:durableId="1865510341">
    <w:abstractNumId w:val="10"/>
  </w:num>
  <w:num w:numId="26" w16cid:durableId="693457806">
    <w:abstractNumId w:val="15"/>
  </w:num>
  <w:num w:numId="27" w16cid:durableId="901672480">
    <w:abstractNumId w:val="13"/>
  </w:num>
  <w:num w:numId="28" w16cid:durableId="1515806396">
    <w:abstractNumId w:val="21"/>
  </w:num>
  <w:num w:numId="29" w16cid:durableId="2010405843">
    <w:abstractNumId w:val="5"/>
  </w:num>
  <w:num w:numId="30" w16cid:durableId="1262420074">
    <w:abstractNumId w:val="11"/>
  </w:num>
  <w:num w:numId="31" w16cid:durableId="1218207328">
    <w:abstractNumId w:val="12"/>
  </w:num>
  <w:num w:numId="32" w16cid:durableId="1767725673">
    <w:abstractNumId w:val="19"/>
  </w:num>
  <w:num w:numId="33" w16cid:durableId="425347941">
    <w:abstractNumId w:val="14"/>
  </w:num>
  <w:num w:numId="34" w16cid:durableId="255791513">
    <w:abstractNumId w:val="18"/>
  </w:num>
  <w:num w:numId="35" w16cid:durableId="1139033241">
    <w:abstractNumId w:val="20"/>
  </w:num>
  <w:num w:numId="36" w16cid:durableId="1752966635">
    <w:abstractNumId w:val="34"/>
  </w:num>
  <w:num w:numId="37" w16cid:durableId="535191433">
    <w:abstractNumId w:val="9"/>
  </w:num>
  <w:num w:numId="38" w16cid:durableId="1746141901">
    <w:abstractNumId w:val="27"/>
  </w:num>
  <w:num w:numId="39" w16cid:durableId="2139449127">
    <w:abstractNumId w:val="37"/>
  </w:num>
  <w:num w:numId="40" w16cid:durableId="341443688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CB"/>
    <w:rsid w:val="00003A8E"/>
    <w:rsid w:val="00004B31"/>
    <w:rsid w:val="00005194"/>
    <w:rsid w:val="0000545B"/>
    <w:rsid w:val="00005EB9"/>
    <w:rsid w:val="00006959"/>
    <w:rsid w:val="00007E53"/>
    <w:rsid w:val="00010CE8"/>
    <w:rsid w:val="00011968"/>
    <w:rsid w:val="00011BF6"/>
    <w:rsid w:val="00012723"/>
    <w:rsid w:val="00013497"/>
    <w:rsid w:val="000164D6"/>
    <w:rsid w:val="00016BB3"/>
    <w:rsid w:val="0002189F"/>
    <w:rsid w:val="00023924"/>
    <w:rsid w:val="000242BE"/>
    <w:rsid w:val="00024F14"/>
    <w:rsid w:val="00027EB4"/>
    <w:rsid w:val="000335ED"/>
    <w:rsid w:val="00034884"/>
    <w:rsid w:val="000350EC"/>
    <w:rsid w:val="0003527F"/>
    <w:rsid w:val="0003556B"/>
    <w:rsid w:val="00035655"/>
    <w:rsid w:val="000366BE"/>
    <w:rsid w:val="00037D42"/>
    <w:rsid w:val="00042303"/>
    <w:rsid w:val="000427E1"/>
    <w:rsid w:val="000428D4"/>
    <w:rsid w:val="00047D8A"/>
    <w:rsid w:val="00050817"/>
    <w:rsid w:val="000519B8"/>
    <w:rsid w:val="0005362C"/>
    <w:rsid w:val="00056030"/>
    <w:rsid w:val="000575EE"/>
    <w:rsid w:val="000608F6"/>
    <w:rsid w:val="00060CB2"/>
    <w:rsid w:val="00061517"/>
    <w:rsid w:val="00063482"/>
    <w:rsid w:val="00063B57"/>
    <w:rsid w:val="00064787"/>
    <w:rsid w:val="00064BC3"/>
    <w:rsid w:val="00064DC4"/>
    <w:rsid w:val="00067956"/>
    <w:rsid w:val="000710B5"/>
    <w:rsid w:val="00071476"/>
    <w:rsid w:val="000718C6"/>
    <w:rsid w:val="00072072"/>
    <w:rsid w:val="00072595"/>
    <w:rsid w:val="00075760"/>
    <w:rsid w:val="00076DF8"/>
    <w:rsid w:val="00080E8B"/>
    <w:rsid w:val="00081972"/>
    <w:rsid w:val="000830A9"/>
    <w:rsid w:val="00083647"/>
    <w:rsid w:val="00084434"/>
    <w:rsid w:val="00084DB4"/>
    <w:rsid w:val="00085777"/>
    <w:rsid w:val="000858CD"/>
    <w:rsid w:val="00085B16"/>
    <w:rsid w:val="000879D2"/>
    <w:rsid w:val="0009029C"/>
    <w:rsid w:val="0009172C"/>
    <w:rsid w:val="000950BF"/>
    <w:rsid w:val="0009745F"/>
    <w:rsid w:val="00097D0C"/>
    <w:rsid w:val="000A2736"/>
    <w:rsid w:val="000A2F45"/>
    <w:rsid w:val="000A6026"/>
    <w:rsid w:val="000B531C"/>
    <w:rsid w:val="000B59C5"/>
    <w:rsid w:val="000C0C93"/>
    <w:rsid w:val="000C1C44"/>
    <w:rsid w:val="000C2E72"/>
    <w:rsid w:val="000C7C8D"/>
    <w:rsid w:val="000D2C83"/>
    <w:rsid w:val="000D3F92"/>
    <w:rsid w:val="000D5DF2"/>
    <w:rsid w:val="000E1115"/>
    <w:rsid w:val="000E5DF2"/>
    <w:rsid w:val="000E721B"/>
    <w:rsid w:val="000E7F3A"/>
    <w:rsid w:val="000F0692"/>
    <w:rsid w:val="000F087D"/>
    <w:rsid w:val="000F2937"/>
    <w:rsid w:val="000F3BE2"/>
    <w:rsid w:val="000F78F9"/>
    <w:rsid w:val="00101D8D"/>
    <w:rsid w:val="001021FA"/>
    <w:rsid w:val="001063DE"/>
    <w:rsid w:val="00110858"/>
    <w:rsid w:val="0011117E"/>
    <w:rsid w:val="00112024"/>
    <w:rsid w:val="0011296E"/>
    <w:rsid w:val="00120FF6"/>
    <w:rsid w:val="0012492B"/>
    <w:rsid w:val="00125E44"/>
    <w:rsid w:val="00126B2C"/>
    <w:rsid w:val="00127630"/>
    <w:rsid w:val="00127829"/>
    <w:rsid w:val="001301B4"/>
    <w:rsid w:val="0013186B"/>
    <w:rsid w:val="001321DC"/>
    <w:rsid w:val="0013417F"/>
    <w:rsid w:val="00136232"/>
    <w:rsid w:val="001376E4"/>
    <w:rsid w:val="00137885"/>
    <w:rsid w:val="00137C2B"/>
    <w:rsid w:val="0014361E"/>
    <w:rsid w:val="001441E8"/>
    <w:rsid w:val="00145E8D"/>
    <w:rsid w:val="001513B7"/>
    <w:rsid w:val="0015146E"/>
    <w:rsid w:val="00152752"/>
    <w:rsid w:val="001545B0"/>
    <w:rsid w:val="00156B00"/>
    <w:rsid w:val="00156D8D"/>
    <w:rsid w:val="0015736F"/>
    <w:rsid w:val="001613B1"/>
    <w:rsid w:val="00161404"/>
    <w:rsid w:val="001615B2"/>
    <w:rsid w:val="00164009"/>
    <w:rsid w:val="00164282"/>
    <w:rsid w:val="001654AA"/>
    <w:rsid w:val="00166467"/>
    <w:rsid w:val="00167BF3"/>
    <w:rsid w:val="001704B6"/>
    <w:rsid w:val="0017124E"/>
    <w:rsid w:val="00172AD1"/>
    <w:rsid w:val="00172B33"/>
    <w:rsid w:val="001751BE"/>
    <w:rsid w:val="00185E79"/>
    <w:rsid w:val="00185F42"/>
    <w:rsid w:val="001871C1"/>
    <w:rsid w:val="0019604F"/>
    <w:rsid w:val="0019622A"/>
    <w:rsid w:val="00197AD0"/>
    <w:rsid w:val="001A1B8C"/>
    <w:rsid w:val="001B4881"/>
    <w:rsid w:val="001B5320"/>
    <w:rsid w:val="001B6E2C"/>
    <w:rsid w:val="001C04F6"/>
    <w:rsid w:val="001C0D3F"/>
    <w:rsid w:val="001C21E3"/>
    <w:rsid w:val="001C4405"/>
    <w:rsid w:val="001C4BA3"/>
    <w:rsid w:val="001C5004"/>
    <w:rsid w:val="001C5325"/>
    <w:rsid w:val="001C568D"/>
    <w:rsid w:val="001C636F"/>
    <w:rsid w:val="001C6C5A"/>
    <w:rsid w:val="001D3366"/>
    <w:rsid w:val="001D46C6"/>
    <w:rsid w:val="001D480E"/>
    <w:rsid w:val="001D4A38"/>
    <w:rsid w:val="001D5C19"/>
    <w:rsid w:val="001D71AA"/>
    <w:rsid w:val="001E22C3"/>
    <w:rsid w:val="001E2507"/>
    <w:rsid w:val="001E485F"/>
    <w:rsid w:val="001E58FE"/>
    <w:rsid w:val="001E6C76"/>
    <w:rsid w:val="001E7A1E"/>
    <w:rsid w:val="001E7AB1"/>
    <w:rsid w:val="001F2211"/>
    <w:rsid w:val="001F5053"/>
    <w:rsid w:val="001F5C13"/>
    <w:rsid w:val="0020013F"/>
    <w:rsid w:val="00200F77"/>
    <w:rsid w:val="00203706"/>
    <w:rsid w:val="0020529F"/>
    <w:rsid w:val="00205D30"/>
    <w:rsid w:val="0020604F"/>
    <w:rsid w:val="0020683B"/>
    <w:rsid w:val="00212EF3"/>
    <w:rsid w:val="0021424C"/>
    <w:rsid w:val="00214692"/>
    <w:rsid w:val="002161FA"/>
    <w:rsid w:val="002166A1"/>
    <w:rsid w:val="00216E13"/>
    <w:rsid w:val="0021711C"/>
    <w:rsid w:val="00217511"/>
    <w:rsid w:val="00217B6B"/>
    <w:rsid w:val="0022322A"/>
    <w:rsid w:val="00223451"/>
    <w:rsid w:val="00224630"/>
    <w:rsid w:val="0022485E"/>
    <w:rsid w:val="00227802"/>
    <w:rsid w:val="00230D4B"/>
    <w:rsid w:val="002314B4"/>
    <w:rsid w:val="002336FB"/>
    <w:rsid w:val="0023377C"/>
    <w:rsid w:val="00233C23"/>
    <w:rsid w:val="00235703"/>
    <w:rsid w:val="00236EB1"/>
    <w:rsid w:val="00240B1D"/>
    <w:rsid w:val="00240C10"/>
    <w:rsid w:val="00240CC5"/>
    <w:rsid w:val="002423A3"/>
    <w:rsid w:val="00243393"/>
    <w:rsid w:val="00243E07"/>
    <w:rsid w:val="00244435"/>
    <w:rsid w:val="002457EF"/>
    <w:rsid w:val="002473D8"/>
    <w:rsid w:val="00250004"/>
    <w:rsid w:val="00250DE5"/>
    <w:rsid w:val="002511AF"/>
    <w:rsid w:val="00251991"/>
    <w:rsid w:val="0025290E"/>
    <w:rsid w:val="00252F48"/>
    <w:rsid w:val="00254662"/>
    <w:rsid w:val="00255C41"/>
    <w:rsid w:val="00256F63"/>
    <w:rsid w:val="00257933"/>
    <w:rsid w:val="002609B2"/>
    <w:rsid w:val="00260B27"/>
    <w:rsid w:val="00261295"/>
    <w:rsid w:val="00262558"/>
    <w:rsid w:val="00262F91"/>
    <w:rsid w:val="00266D59"/>
    <w:rsid w:val="00270039"/>
    <w:rsid w:val="00270B28"/>
    <w:rsid w:val="0027118B"/>
    <w:rsid w:val="00273D8C"/>
    <w:rsid w:val="00274081"/>
    <w:rsid w:val="002779EA"/>
    <w:rsid w:val="0028126B"/>
    <w:rsid w:val="002825BC"/>
    <w:rsid w:val="00282E0D"/>
    <w:rsid w:val="002839D8"/>
    <w:rsid w:val="0028620A"/>
    <w:rsid w:val="002862F8"/>
    <w:rsid w:val="00287085"/>
    <w:rsid w:val="0029007F"/>
    <w:rsid w:val="002927A8"/>
    <w:rsid w:val="00292C23"/>
    <w:rsid w:val="002931E2"/>
    <w:rsid w:val="0029621F"/>
    <w:rsid w:val="002971AF"/>
    <w:rsid w:val="002A0D43"/>
    <w:rsid w:val="002A183D"/>
    <w:rsid w:val="002A2D10"/>
    <w:rsid w:val="002A306B"/>
    <w:rsid w:val="002A3645"/>
    <w:rsid w:val="002A49A4"/>
    <w:rsid w:val="002B0A32"/>
    <w:rsid w:val="002B2385"/>
    <w:rsid w:val="002B2719"/>
    <w:rsid w:val="002B5B9D"/>
    <w:rsid w:val="002B63B6"/>
    <w:rsid w:val="002B7497"/>
    <w:rsid w:val="002C4B36"/>
    <w:rsid w:val="002C53CE"/>
    <w:rsid w:val="002C60F0"/>
    <w:rsid w:val="002C6EE4"/>
    <w:rsid w:val="002D11D2"/>
    <w:rsid w:val="002D360C"/>
    <w:rsid w:val="002D43A7"/>
    <w:rsid w:val="002D6766"/>
    <w:rsid w:val="002E3FC6"/>
    <w:rsid w:val="002E5A15"/>
    <w:rsid w:val="002F053C"/>
    <w:rsid w:val="002F1209"/>
    <w:rsid w:val="002F3F5E"/>
    <w:rsid w:val="002F4BDB"/>
    <w:rsid w:val="002F50BA"/>
    <w:rsid w:val="002F5418"/>
    <w:rsid w:val="002F61F2"/>
    <w:rsid w:val="002F71E4"/>
    <w:rsid w:val="00301CE6"/>
    <w:rsid w:val="00302616"/>
    <w:rsid w:val="0030312B"/>
    <w:rsid w:val="00304D2B"/>
    <w:rsid w:val="00305C36"/>
    <w:rsid w:val="003079BC"/>
    <w:rsid w:val="003131D8"/>
    <w:rsid w:val="003174E0"/>
    <w:rsid w:val="0031758B"/>
    <w:rsid w:val="0032179D"/>
    <w:rsid w:val="00321C5D"/>
    <w:rsid w:val="00322F99"/>
    <w:rsid w:val="003265F2"/>
    <w:rsid w:val="00326EB3"/>
    <w:rsid w:val="00327AF5"/>
    <w:rsid w:val="00330E8B"/>
    <w:rsid w:val="00333443"/>
    <w:rsid w:val="00333FDA"/>
    <w:rsid w:val="00334A7D"/>
    <w:rsid w:val="003356CD"/>
    <w:rsid w:val="003358F2"/>
    <w:rsid w:val="003378C3"/>
    <w:rsid w:val="00341C81"/>
    <w:rsid w:val="00342549"/>
    <w:rsid w:val="00345D3D"/>
    <w:rsid w:val="00346D35"/>
    <w:rsid w:val="00346E15"/>
    <w:rsid w:val="003474AF"/>
    <w:rsid w:val="003475AC"/>
    <w:rsid w:val="00347D9A"/>
    <w:rsid w:val="003500B2"/>
    <w:rsid w:val="0035200E"/>
    <w:rsid w:val="0035243D"/>
    <w:rsid w:val="00353783"/>
    <w:rsid w:val="00354EB5"/>
    <w:rsid w:val="00356269"/>
    <w:rsid w:val="003606D4"/>
    <w:rsid w:val="00361956"/>
    <w:rsid w:val="00370918"/>
    <w:rsid w:val="003732A6"/>
    <w:rsid w:val="00374265"/>
    <w:rsid w:val="00375094"/>
    <w:rsid w:val="00375E7A"/>
    <w:rsid w:val="003767A6"/>
    <w:rsid w:val="003810E4"/>
    <w:rsid w:val="00381362"/>
    <w:rsid w:val="003850CE"/>
    <w:rsid w:val="003867EF"/>
    <w:rsid w:val="00386DB5"/>
    <w:rsid w:val="00387BAD"/>
    <w:rsid w:val="003931DA"/>
    <w:rsid w:val="00393E2A"/>
    <w:rsid w:val="00395EE4"/>
    <w:rsid w:val="003961E2"/>
    <w:rsid w:val="00397295"/>
    <w:rsid w:val="003977AD"/>
    <w:rsid w:val="003A190B"/>
    <w:rsid w:val="003A2FC0"/>
    <w:rsid w:val="003A3BF3"/>
    <w:rsid w:val="003B2896"/>
    <w:rsid w:val="003B3295"/>
    <w:rsid w:val="003B5B7D"/>
    <w:rsid w:val="003C1A64"/>
    <w:rsid w:val="003C2A67"/>
    <w:rsid w:val="003C3F70"/>
    <w:rsid w:val="003D0E7B"/>
    <w:rsid w:val="003D2F64"/>
    <w:rsid w:val="003D3863"/>
    <w:rsid w:val="003D4C2C"/>
    <w:rsid w:val="003D7B93"/>
    <w:rsid w:val="003E0B88"/>
    <w:rsid w:val="003E1FCC"/>
    <w:rsid w:val="003E37B9"/>
    <w:rsid w:val="003E450D"/>
    <w:rsid w:val="003F2E5E"/>
    <w:rsid w:val="003F588E"/>
    <w:rsid w:val="00402BB9"/>
    <w:rsid w:val="0040409F"/>
    <w:rsid w:val="0040468C"/>
    <w:rsid w:val="00404B49"/>
    <w:rsid w:val="00405DE1"/>
    <w:rsid w:val="00406C3F"/>
    <w:rsid w:val="00407DA0"/>
    <w:rsid w:val="00407E52"/>
    <w:rsid w:val="00410BC1"/>
    <w:rsid w:val="00411739"/>
    <w:rsid w:val="00411D7C"/>
    <w:rsid w:val="00412872"/>
    <w:rsid w:val="00412A1C"/>
    <w:rsid w:val="00412F36"/>
    <w:rsid w:val="00413B97"/>
    <w:rsid w:val="0041754F"/>
    <w:rsid w:val="004207E0"/>
    <w:rsid w:val="00421AF9"/>
    <w:rsid w:val="004254FD"/>
    <w:rsid w:val="004326F6"/>
    <w:rsid w:val="004333FB"/>
    <w:rsid w:val="00433E1C"/>
    <w:rsid w:val="00433EE9"/>
    <w:rsid w:val="004348C4"/>
    <w:rsid w:val="00435855"/>
    <w:rsid w:val="00437178"/>
    <w:rsid w:val="004403E8"/>
    <w:rsid w:val="0044091B"/>
    <w:rsid w:val="004412EC"/>
    <w:rsid w:val="004426EC"/>
    <w:rsid w:val="00443F0A"/>
    <w:rsid w:val="00444879"/>
    <w:rsid w:val="0044556B"/>
    <w:rsid w:val="00445FCB"/>
    <w:rsid w:val="004476C0"/>
    <w:rsid w:val="00451F97"/>
    <w:rsid w:val="00455DB2"/>
    <w:rsid w:val="00457921"/>
    <w:rsid w:val="004654DA"/>
    <w:rsid w:val="004669E9"/>
    <w:rsid w:val="00470753"/>
    <w:rsid w:val="004734D3"/>
    <w:rsid w:val="00474FDA"/>
    <w:rsid w:val="0048175A"/>
    <w:rsid w:val="00481F8C"/>
    <w:rsid w:val="00482064"/>
    <w:rsid w:val="00485563"/>
    <w:rsid w:val="00486E9B"/>
    <w:rsid w:val="0049318A"/>
    <w:rsid w:val="0049439D"/>
    <w:rsid w:val="0049720B"/>
    <w:rsid w:val="004974AA"/>
    <w:rsid w:val="00497B81"/>
    <w:rsid w:val="004A0396"/>
    <w:rsid w:val="004A03DE"/>
    <w:rsid w:val="004A0AEC"/>
    <w:rsid w:val="004A1661"/>
    <w:rsid w:val="004A3E10"/>
    <w:rsid w:val="004A521A"/>
    <w:rsid w:val="004A7DA0"/>
    <w:rsid w:val="004B0A9A"/>
    <w:rsid w:val="004B1217"/>
    <w:rsid w:val="004B1E14"/>
    <w:rsid w:val="004B40EA"/>
    <w:rsid w:val="004B414C"/>
    <w:rsid w:val="004B66B9"/>
    <w:rsid w:val="004C4D08"/>
    <w:rsid w:val="004C72BD"/>
    <w:rsid w:val="004C73D9"/>
    <w:rsid w:val="004C7A16"/>
    <w:rsid w:val="004D00C8"/>
    <w:rsid w:val="004D2440"/>
    <w:rsid w:val="004D3789"/>
    <w:rsid w:val="004D3BFF"/>
    <w:rsid w:val="004D5EA6"/>
    <w:rsid w:val="004E244A"/>
    <w:rsid w:val="004E2F5B"/>
    <w:rsid w:val="004E3D8C"/>
    <w:rsid w:val="004E4CAF"/>
    <w:rsid w:val="004E77CB"/>
    <w:rsid w:val="004F0382"/>
    <w:rsid w:val="004F3CE6"/>
    <w:rsid w:val="004F5A1D"/>
    <w:rsid w:val="0050238E"/>
    <w:rsid w:val="00504151"/>
    <w:rsid w:val="0050464F"/>
    <w:rsid w:val="005062FF"/>
    <w:rsid w:val="00506AE2"/>
    <w:rsid w:val="00506D36"/>
    <w:rsid w:val="0050767F"/>
    <w:rsid w:val="00512504"/>
    <w:rsid w:val="00513234"/>
    <w:rsid w:val="00513E4D"/>
    <w:rsid w:val="00514904"/>
    <w:rsid w:val="00514C87"/>
    <w:rsid w:val="00516932"/>
    <w:rsid w:val="00517D78"/>
    <w:rsid w:val="00523686"/>
    <w:rsid w:val="005239E6"/>
    <w:rsid w:val="00524D69"/>
    <w:rsid w:val="00525CC4"/>
    <w:rsid w:val="005310FE"/>
    <w:rsid w:val="00532B5D"/>
    <w:rsid w:val="00533235"/>
    <w:rsid w:val="005350C9"/>
    <w:rsid w:val="00535FD5"/>
    <w:rsid w:val="005362EF"/>
    <w:rsid w:val="00537B74"/>
    <w:rsid w:val="00540CA1"/>
    <w:rsid w:val="00542281"/>
    <w:rsid w:val="00547B57"/>
    <w:rsid w:val="00547C83"/>
    <w:rsid w:val="00547E9D"/>
    <w:rsid w:val="00551AB7"/>
    <w:rsid w:val="00553406"/>
    <w:rsid w:val="0055493F"/>
    <w:rsid w:val="005556FB"/>
    <w:rsid w:val="00557A14"/>
    <w:rsid w:val="0056072F"/>
    <w:rsid w:val="00561EF1"/>
    <w:rsid w:val="00562D6D"/>
    <w:rsid w:val="00562F9A"/>
    <w:rsid w:val="0056603B"/>
    <w:rsid w:val="005717B5"/>
    <w:rsid w:val="00571821"/>
    <w:rsid w:val="0057239E"/>
    <w:rsid w:val="005761DD"/>
    <w:rsid w:val="00576FA3"/>
    <w:rsid w:val="0057751F"/>
    <w:rsid w:val="00577B44"/>
    <w:rsid w:val="00580EA4"/>
    <w:rsid w:val="005816C0"/>
    <w:rsid w:val="00581988"/>
    <w:rsid w:val="00583B9F"/>
    <w:rsid w:val="00583C8B"/>
    <w:rsid w:val="00585805"/>
    <w:rsid w:val="00585BA7"/>
    <w:rsid w:val="00586056"/>
    <w:rsid w:val="00586553"/>
    <w:rsid w:val="00587675"/>
    <w:rsid w:val="00590E70"/>
    <w:rsid w:val="00591FA9"/>
    <w:rsid w:val="00593873"/>
    <w:rsid w:val="0059448A"/>
    <w:rsid w:val="00594F31"/>
    <w:rsid w:val="005A365A"/>
    <w:rsid w:val="005A3CFE"/>
    <w:rsid w:val="005A5118"/>
    <w:rsid w:val="005A580A"/>
    <w:rsid w:val="005A761D"/>
    <w:rsid w:val="005B574E"/>
    <w:rsid w:val="005C044E"/>
    <w:rsid w:val="005C3E83"/>
    <w:rsid w:val="005C6354"/>
    <w:rsid w:val="005C770B"/>
    <w:rsid w:val="005C79C5"/>
    <w:rsid w:val="005C7ECF"/>
    <w:rsid w:val="005D0D1C"/>
    <w:rsid w:val="005D4429"/>
    <w:rsid w:val="005D455C"/>
    <w:rsid w:val="005D48E3"/>
    <w:rsid w:val="005D5C0E"/>
    <w:rsid w:val="005D6770"/>
    <w:rsid w:val="005E3AFA"/>
    <w:rsid w:val="005E3FA4"/>
    <w:rsid w:val="005E7BBB"/>
    <w:rsid w:val="005E7BE8"/>
    <w:rsid w:val="005E7FA2"/>
    <w:rsid w:val="005F3AF8"/>
    <w:rsid w:val="005F3C6E"/>
    <w:rsid w:val="005F5169"/>
    <w:rsid w:val="005F6074"/>
    <w:rsid w:val="005F64F0"/>
    <w:rsid w:val="005F7E91"/>
    <w:rsid w:val="006005C2"/>
    <w:rsid w:val="00600C5F"/>
    <w:rsid w:val="006011E0"/>
    <w:rsid w:val="006012A2"/>
    <w:rsid w:val="006041FB"/>
    <w:rsid w:val="00604954"/>
    <w:rsid w:val="006050F7"/>
    <w:rsid w:val="0060568D"/>
    <w:rsid w:val="006074A0"/>
    <w:rsid w:val="00613537"/>
    <w:rsid w:val="00615425"/>
    <w:rsid w:val="00616E05"/>
    <w:rsid w:val="006173DB"/>
    <w:rsid w:val="00617F47"/>
    <w:rsid w:val="00622801"/>
    <w:rsid w:val="00625800"/>
    <w:rsid w:val="00627785"/>
    <w:rsid w:val="00627EB0"/>
    <w:rsid w:val="006309C4"/>
    <w:rsid w:val="00632154"/>
    <w:rsid w:val="006325CF"/>
    <w:rsid w:val="00632750"/>
    <w:rsid w:val="00632C32"/>
    <w:rsid w:val="00635628"/>
    <w:rsid w:val="006363D1"/>
    <w:rsid w:val="00636CC2"/>
    <w:rsid w:val="006403C8"/>
    <w:rsid w:val="006425C3"/>
    <w:rsid w:val="0064339F"/>
    <w:rsid w:val="0064360F"/>
    <w:rsid w:val="00646BE0"/>
    <w:rsid w:val="0064752F"/>
    <w:rsid w:val="00651B21"/>
    <w:rsid w:val="006534E6"/>
    <w:rsid w:val="00655EFE"/>
    <w:rsid w:val="006562E2"/>
    <w:rsid w:val="00656E2E"/>
    <w:rsid w:val="006579C7"/>
    <w:rsid w:val="0066242F"/>
    <w:rsid w:val="00664D82"/>
    <w:rsid w:val="00667F21"/>
    <w:rsid w:val="00670F63"/>
    <w:rsid w:val="00671B37"/>
    <w:rsid w:val="00674DE5"/>
    <w:rsid w:val="00680C28"/>
    <w:rsid w:val="006815FB"/>
    <w:rsid w:val="00681DC9"/>
    <w:rsid w:val="006838A4"/>
    <w:rsid w:val="00686D46"/>
    <w:rsid w:val="00687179"/>
    <w:rsid w:val="00691343"/>
    <w:rsid w:val="00692C34"/>
    <w:rsid w:val="00693017"/>
    <w:rsid w:val="00693BF1"/>
    <w:rsid w:val="00695826"/>
    <w:rsid w:val="00696F39"/>
    <w:rsid w:val="006A6708"/>
    <w:rsid w:val="006A74AD"/>
    <w:rsid w:val="006B0439"/>
    <w:rsid w:val="006B3D04"/>
    <w:rsid w:val="006B6418"/>
    <w:rsid w:val="006C0E83"/>
    <w:rsid w:val="006C2D3F"/>
    <w:rsid w:val="006D0586"/>
    <w:rsid w:val="006D1B2E"/>
    <w:rsid w:val="006D2C63"/>
    <w:rsid w:val="006D3804"/>
    <w:rsid w:val="006D380E"/>
    <w:rsid w:val="006D48BB"/>
    <w:rsid w:val="006D53F4"/>
    <w:rsid w:val="006D5D9D"/>
    <w:rsid w:val="006E5CD6"/>
    <w:rsid w:val="006F0427"/>
    <w:rsid w:val="006F0D98"/>
    <w:rsid w:val="006F27A0"/>
    <w:rsid w:val="006F2C57"/>
    <w:rsid w:val="006F40AA"/>
    <w:rsid w:val="006F6559"/>
    <w:rsid w:val="006F7297"/>
    <w:rsid w:val="006F7C20"/>
    <w:rsid w:val="00701F08"/>
    <w:rsid w:val="00702B75"/>
    <w:rsid w:val="0070301E"/>
    <w:rsid w:val="00710E1C"/>
    <w:rsid w:val="00710EEF"/>
    <w:rsid w:val="00710F18"/>
    <w:rsid w:val="007138AE"/>
    <w:rsid w:val="00715045"/>
    <w:rsid w:val="00715B6D"/>
    <w:rsid w:val="007209F7"/>
    <w:rsid w:val="00723A26"/>
    <w:rsid w:val="00723FB3"/>
    <w:rsid w:val="00726F3E"/>
    <w:rsid w:val="007325F5"/>
    <w:rsid w:val="00734840"/>
    <w:rsid w:val="0073674C"/>
    <w:rsid w:val="007402A0"/>
    <w:rsid w:val="007422FA"/>
    <w:rsid w:val="007428ED"/>
    <w:rsid w:val="00743B42"/>
    <w:rsid w:val="00744478"/>
    <w:rsid w:val="00744707"/>
    <w:rsid w:val="00744E5E"/>
    <w:rsid w:val="00750B89"/>
    <w:rsid w:val="00750BFA"/>
    <w:rsid w:val="007516B0"/>
    <w:rsid w:val="007522A6"/>
    <w:rsid w:val="00754042"/>
    <w:rsid w:val="00754724"/>
    <w:rsid w:val="007625F0"/>
    <w:rsid w:val="00762E42"/>
    <w:rsid w:val="007635CD"/>
    <w:rsid w:val="00764B32"/>
    <w:rsid w:val="00764CDD"/>
    <w:rsid w:val="0076507A"/>
    <w:rsid w:val="00767266"/>
    <w:rsid w:val="00767C71"/>
    <w:rsid w:val="007716C7"/>
    <w:rsid w:val="00771BEA"/>
    <w:rsid w:val="00771D0B"/>
    <w:rsid w:val="00772BFD"/>
    <w:rsid w:val="0077432D"/>
    <w:rsid w:val="00774DF1"/>
    <w:rsid w:val="00780CCC"/>
    <w:rsid w:val="00780E83"/>
    <w:rsid w:val="00781506"/>
    <w:rsid w:val="00781C2C"/>
    <w:rsid w:val="0078216E"/>
    <w:rsid w:val="00782AF0"/>
    <w:rsid w:val="00782E43"/>
    <w:rsid w:val="0078313E"/>
    <w:rsid w:val="0078564C"/>
    <w:rsid w:val="00785A35"/>
    <w:rsid w:val="00785D49"/>
    <w:rsid w:val="0078633A"/>
    <w:rsid w:val="0078650E"/>
    <w:rsid w:val="00787B24"/>
    <w:rsid w:val="007930D4"/>
    <w:rsid w:val="0079402F"/>
    <w:rsid w:val="00795A90"/>
    <w:rsid w:val="00797BE0"/>
    <w:rsid w:val="007A0007"/>
    <w:rsid w:val="007A03F0"/>
    <w:rsid w:val="007A0A9C"/>
    <w:rsid w:val="007A2049"/>
    <w:rsid w:val="007A63D6"/>
    <w:rsid w:val="007B182C"/>
    <w:rsid w:val="007B42FF"/>
    <w:rsid w:val="007B5F19"/>
    <w:rsid w:val="007B63A1"/>
    <w:rsid w:val="007B73EF"/>
    <w:rsid w:val="007B7831"/>
    <w:rsid w:val="007C1453"/>
    <w:rsid w:val="007C2F50"/>
    <w:rsid w:val="007C38C1"/>
    <w:rsid w:val="007C4B37"/>
    <w:rsid w:val="007C7178"/>
    <w:rsid w:val="007D345E"/>
    <w:rsid w:val="007D3785"/>
    <w:rsid w:val="007D4223"/>
    <w:rsid w:val="007D5987"/>
    <w:rsid w:val="007D6F12"/>
    <w:rsid w:val="007E000A"/>
    <w:rsid w:val="007E18DE"/>
    <w:rsid w:val="007E25B0"/>
    <w:rsid w:val="007E4AE2"/>
    <w:rsid w:val="007E52F3"/>
    <w:rsid w:val="007F3E5C"/>
    <w:rsid w:val="007F581C"/>
    <w:rsid w:val="007F6831"/>
    <w:rsid w:val="007F7F79"/>
    <w:rsid w:val="00800B6F"/>
    <w:rsid w:val="008010BB"/>
    <w:rsid w:val="00801292"/>
    <w:rsid w:val="00801942"/>
    <w:rsid w:val="00801D4B"/>
    <w:rsid w:val="00803B8B"/>
    <w:rsid w:val="00803DFC"/>
    <w:rsid w:val="00805A8B"/>
    <w:rsid w:val="00806F8E"/>
    <w:rsid w:val="00811F36"/>
    <w:rsid w:val="00812450"/>
    <w:rsid w:val="00813A17"/>
    <w:rsid w:val="008154C2"/>
    <w:rsid w:val="008157D0"/>
    <w:rsid w:val="008175F9"/>
    <w:rsid w:val="0082374C"/>
    <w:rsid w:val="0082467B"/>
    <w:rsid w:val="00824EA9"/>
    <w:rsid w:val="008319E2"/>
    <w:rsid w:val="00831EE5"/>
    <w:rsid w:val="00833AF9"/>
    <w:rsid w:val="00836FD1"/>
    <w:rsid w:val="00840D7E"/>
    <w:rsid w:val="008431BE"/>
    <w:rsid w:val="00844F76"/>
    <w:rsid w:val="0084729E"/>
    <w:rsid w:val="00847CBF"/>
    <w:rsid w:val="00851D83"/>
    <w:rsid w:val="00851F3A"/>
    <w:rsid w:val="008525E5"/>
    <w:rsid w:val="0085340A"/>
    <w:rsid w:val="00855A1A"/>
    <w:rsid w:val="008561FB"/>
    <w:rsid w:val="00857AF6"/>
    <w:rsid w:val="00860A28"/>
    <w:rsid w:val="00860E28"/>
    <w:rsid w:val="00862CD7"/>
    <w:rsid w:val="00862F79"/>
    <w:rsid w:val="00865D23"/>
    <w:rsid w:val="00865EE3"/>
    <w:rsid w:val="00866AC4"/>
    <w:rsid w:val="00866F6E"/>
    <w:rsid w:val="00867A26"/>
    <w:rsid w:val="00871250"/>
    <w:rsid w:val="008732D6"/>
    <w:rsid w:val="00877F97"/>
    <w:rsid w:val="0088108B"/>
    <w:rsid w:val="00883476"/>
    <w:rsid w:val="00883EA0"/>
    <w:rsid w:val="008844DA"/>
    <w:rsid w:val="0088498E"/>
    <w:rsid w:val="00885D0B"/>
    <w:rsid w:val="00887F49"/>
    <w:rsid w:val="0089039D"/>
    <w:rsid w:val="008924F4"/>
    <w:rsid w:val="00894633"/>
    <w:rsid w:val="00895F9E"/>
    <w:rsid w:val="00895FDF"/>
    <w:rsid w:val="00896082"/>
    <w:rsid w:val="008A0496"/>
    <w:rsid w:val="008A34D8"/>
    <w:rsid w:val="008A3523"/>
    <w:rsid w:val="008A453E"/>
    <w:rsid w:val="008A506C"/>
    <w:rsid w:val="008A7E6F"/>
    <w:rsid w:val="008B00C1"/>
    <w:rsid w:val="008B181D"/>
    <w:rsid w:val="008C01C3"/>
    <w:rsid w:val="008C104F"/>
    <w:rsid w:val="008C1D4F"/>
    <w:rsid w:val="008C44C8"/>
    <w:rsid w:val="008C6893"/>
    <w:rsid w:val="008D0145"/>
    <w:rsid w:val="008D6F7D"/>
    <w:rsid w:val="008E0419"/>
    <w:rsid w:val="008E2236"/>
    <w:rsid w:val="008E39E2"/>
    <w:rsid w:val="008E6220"/>
    <w:rsid w:val="008E6E48"/>
    <w:rsid w:val="008E7626"/>
    <w:rsid w:val="008F00CD"/>
    <w:rsid w:val="008F1605"/>
    <w:rsid w:val="008F1EBA"/>
    <w:rsid w:val="008F6A30"/>
    <w:rsid w:val="008F7328"/>
    <w:rsid w:val="008F7698"/>
    <w:rsid w:val="00900D40"/>
    <w:rsid w:val="00900D5A"/>
    <w:rsid w:val="00903331"/>
    <w:rsid w:val="00904169"/>
    <w:rsid w:val="009061A9"/>
    <w:rsid w:val="00906718"/>
    <w:rsid w:val="00910FAA"/>
    <w:rsid w:val="00911EF6"/>
    <w:rsid w:val="00913E21"/>
    <w:rsid w:val="00915FD2"/>
    <w:rsid w:val="00917BF2"/>
    <w:rsid w:val="009206B7"/>
    <w:rsid w:val="00922D31"/>
    <w:rsid w:val="00923BA5"/>
    <w:rsid w:val="009246A8"/>
    <w:rsid w:val="0092598A"/>
    <w:rsid w:val="009265D5"/>
    <w:rsid w:val="00934E57"/>
    <w:rsid w:val="00935F9C"/>
    <w:rsid w:val="009404BA"/>
    <w:rsid w:val="0094120E"/>
    <w:rsid w:val="0094190D"/>
    <w:rsid w:val="00942AF3"/>
    <w:rsid w:val="00943162"/>
    <w:rsid w:val="009434D4"/>
    <w:rsid w:val="00944AFE"/>
    <w:rsid w:val="009457AF"/>
    <w:rsid w:val="0094647F"/>
    <w:rsid w:val="00953046"/>
    <w:rsid w:val="009546D5"/>
    <w:rsid w:val="00957236"/>
    <w:rsid w:val="0096169B"/>
    <w:rsid w:val="00962727"/>
    <w:rsid w:val="009656E1"/>
    <w:rsid w:val="00965E24"/>
    <w:rsid w:val="009663A9"/>
    <w:rsid w:val="00967D7B"/>
    <w:rsid w:val="00972666"/>
    <w:rsid w:val="00977CAE"/>
    <w:rsid w:val="00980677"/>
    <w:rsid w:val="0098115A"/>
    <w:rsid w:val="00981D44"/>
    <w:rsid w:val="0098314D"/>
    <w:rsid w:val="00983E9D"/>
    <w:rsid w:val="00992619"/>
    <w:rsid w:val="00996E85"/>
    <w:rsid w:val="009A05E7"/>
    <w:rsid w:val="009A0F34"/>
    <w:rsid w:val="009A1C8F"/>
    <w:rsid w:val="009A26B7"/>
    <w:rsid w:val="009A49F7"/>
    <w:rsid w:val="009A4B8B"/>
    <w:rsid w:val="009A5B86"/>
    <w:rsid w:val="009A6A30"/>
    <w:rsid w:val="009B00BF"/>
    <w:rsid w:val="009B4253"/>
    <w:rsid w:val="009B5EFD"/>
    <w:rsid w:val="009B773C"/>
    <w:rsid w:val="009C0DD5"/>
    <w:rsid w:val="009C10A3"/>
    <w:rsid w:val="009C1811"/>
    <w:rsid w:val="009C1AA7"/>
    <w:rsid w:val="009C2A9E"/>
    <w:rsid w:val="009C6392"/>
    <w:rsid w:val="009D01F9"/>
    <w:rsid w:val="009D09A2"/>
    <w:rsid w:val="009D2723"/>
    <w:rsid w:val="009D2E61"/>
    <w:rsid w:val="009D6D3A"/>
    <w:rsid w:val="009E30AE"/>
    <w:rsid w:val="009E34C0"/>
    <w:rsid w:val="009E36D7"/>
    <w:rsid w:val="009E631F"/>
    <w:rsid w:val="009E6E0F"/>
    <w:rsid w:val="009E77E6"/>
    <w:rsid w:val="009F499C"/>
    <w:rsid w:val="00A01339"/>
    <w:rsid w:val="00A01663"/>
    <w:rsid w:val="00A022A3"/>
    <w:rsid w:val="00A02334"/>
    <w:rsid w:val="00A029CF"/>
    <w:rsid w:val="00A03A40"/>
    <w:rsid w:val="00A06EE2"/>
    <w:rsid w:val="00A0781E"/>
    <w:rsid w:val="00A100DC"/>
    <w:rsid w:val="00A11559"/>
    <w:rsid w:val="00A146E0"/>
    <w:rsid w:val="00A17420"/>
    <w:rsid w:val="00A20C69"/>
    <w:rsid w:val="00A2307D"/>
    <w:rsid w:val="00A23CA0"/>
    <w:rsid w:val="00A27198"/>
    <w:rsid w:val="00A330AA"/>
    <w:rsid w:val="00A36FE6"/>
    <w:rsid w:val="00A41F6D"/>
    <w:rsid w:val="00A43254"/>
    <w:rsid w:val="00A45CEF"/>
    <w:rsid w:val="00A45D42"/>
    <w:rsid w:val="00A5069E"/>
    <w:rsid w:val="00A5294E"/>
    <w:rsid w:val="00A53702"/>
    <w:rsid w:val="00A55194"/>
    <w:rsid w:val="00A559E5"/>
    <w:rsid w:val="00A55C13"/>
    <w:rsid w:val="00A562B0"/>
    <w:rsid w:val="00A57918"/>
    <w:rsid w:val="00A602ED"/>
    <w:rsid w:val="00A608ED"/>
    <w:rsid w:val="00A61A0D"/>
    <w:rsid w:val="00A61C99"/>
    <w:rsid w:val="00A62C70"/>
    <w:rsid w:val="00A62D9A"/>
    <w:rsid w:val="00A63B5D"/>
    <w:rsid w:val="00A65079"/>
    <w:rsid w:val="00A656DC"/>
    <w:rsid w:val="00A70CFC"/>
    <w:rsid w:val="00A74C6E"/>
    <w:rsid w:val="00A75D91"/>
    <w:rsid w:val="00A76C1C"/>
    <w:rsid w:val="00A76D2C"/>
    <w:rsid w:val="00A76D69"/>
    <w:rsid w:val="00A805A5"/>
    <w:rsid w:val="00A85C04"/>
    <w:rsid w:val="00A86101"/>
    <w:rsid w:val="00A86A20"/>
    <w:rsid w:val="00A86BED"/>
    <w:rsid w:val="00A87054"/>
    <w:rsid w:val="00A9198D"/>
    <w:rsid w:val="00A9203C"/>
    <w:rsid w:val="00A96C26"/>
    <w:rsid w:val="00A96D4D"/>
    <w:rsid w:val="00AA35BA"/>
    <w:rsid w:val="00AA5706"/>
    <w:rsid w:val="00AA6736"/>
    <w:rsid w:val="00AB25DA"/>
    <w:rsid w:val="00AB5F89"/>
    <w:rsid w:val="00AB68ED"/>
    <w:rsid w:val="00AC027D"/>
    <w:rsid w:val="00AC36D9"/>
    <w:rsid w:val="00AC4AA0"/>
    <w:rsid w:val="00AC5A46"/>
    <w:rsid w:val="00AC6A7A"/>
    <w:rsid w:val="00AD1687"/>
    <w:rsid w:val="00AD35E9"/>
    <w:rsid w:val="00AD5187"/>
    <w:rsid w:val="00AD783F"/>
    <w:rsid w:val="00AE41F8"/>
    <w:rsid w:val="00AE5CD2"/>
    <w:rsid w:val="00AE6043"/>
    <w:rsid w:val="00AE7A19"/>
    <w:rsid w:val="00AE7D0B"/>
    <w:rsid w:val="00AE7D1D"/>
    <w:rsid w:val="00AF18E9"/>
    <w:rsid w:val="00AF194C"/>
    <w:rsid w:val="00AF24A9"/>
    <w:rsid w:val="00AF28E7"/>
    <w:rsid w:val="00AF2CC7"/>
    <w:rsid w:val="00AF2F98"/>
    <w:rsid w:val="00AF35E6"/>
    <w:rsid w:val="00AF3685"/>
    <w:rsid w:val="00B00124"/>
    <w:rsid w:val="00B017AF"/>
    <w:rsid w:val="00B01BCF"/>
    <w:rsid w:val="00B02F63"/>
    <w:rsid w:val="00B03306"/>
    <w:rsid w:val="00B12509"/>
    <w:rsid w:val="00B13AD0"/>
    <w:rsid w:val="00B13C15"/>
    <w:rsid w:val="00B15539"/>
    <w:rsid w:val="00B20980"/>
    <w:rsid w:val="00B209EA"/>
    <w:rsid w:val="00B20E4C"/>
    <w:rsid w:val="00B249EB"/>
    <w:rsid w:val="00B256E6"/>
    <w:rsid w:val="00B31D05"/>
    <w:rsid w:val="00B322F2"/>
    <w:rsid w:val="00B35712"/>
    <w:rsid w:val="00B35A3F"/>
    <w:rsid w:val="00B403D7"/>
    <w:rsid w:val="00B468FA"/>
    <w:rsid w:val="00B475D9"/>
    <w:rsid w:val="00B47A06"/>
    <w:rsid w:val="00B50FBE"/>
    <w:rsid w:val="00B53771"/>
    <w:rsid w:val="00B56248"/>
    <w:rsid w:val="00B57A3E"/>
    <w:rsid w:val="00B61540"/>
    <w:rsid w:val="00B61724"/>
    <w:rsid w:val="00B64F0A"/>
    <w:rsid w:val="00B656BD"/>
    <w:rsid w:val="00B7274C"/>
    <w:rsid w:val="00B73D3A"/>
    <w:rsid w:val="00B768D6"/>
    <w:rsid w:val="00B77E9F"/>
    <w:rsid w:val="00B80358"/>
    <w:rsid w:val="00B8256D"/>
    <w:rsid w:val="00B83225"/>
    <w:rsid w:val="00B83F9E"/>
    <w:rsid w:val="00B84FD0"/>
    <w:rsid w:val="00B86E55"/>
    <w:rsid w:val="00B90BF4"/>
    <w:rsid w:val="00B921F9"/>
    <w:rsid w:val="00B938EC"/>
    <w:rsid w:val="00B94591"/>
    <w:rsid w:val="00B9526B"/>
    <w:rsid w:val="00B965B8"/>
    <w:rsid w:val="00BA0020"/>
    <w:rsid w:val="00BA01F3"/>
    <w:rsid w:val="00BA5693"/>
    <w:rsid w:val="00BA64DE"/>
    <w:rsid w:val="00BB50E2"/>
    <w:rsid w:val="00BB5332"/>
    <w:rsid w:val="00BB69D1"/>
    <w:rsid w:val="00BB79B4"/>
    <w:rsid w:val="00BC0107"/>
    <w:rsid w:val="00BC0851"/>
    <w:rsid w:val="00BC0B77"/>
    <w:rsid w:val="00BD6048"/>
    <w:rsid w:val="00BD6888"/>
    <w:rsid w:val="00BD73F3"/>
    <w:rsid w:val="00BD7438"/>
    <w:rsid w:val="00BE2ACB"/>
    <w:rsid w:val="00BE3904"/>
    <w:rsid w:val="00BF0D8F"/>
    <w:rsid w:val="00BF21DA"/>
    <w:rsid w:val="00BF4976"/>
    <w:rsid w:val="00BF5914"/>
    <w:rsid w:val="00C0397A"/>
    <w:rsid w:val="00C10364"/>
    <w:rsid w:val="00C10E95"/>
    <w:rsid w:val="00C1120B"/>
    <w:rsid w:val="00C128EC"/>
    <w:rsid w:val="00C129EA"/>
    <w:rsid w:val="00C14FE8"/>
    <w:rsid w:val="00C15994"/>
    <w:rsid w:val="00C21AB8"/>
    <w:rsid w:val="00C22B2B"/>
    <w:rsid w:val="00C23A74"/>
    <w:rsid w:val="00C26812"/>
    <w:rsid w:val="00C273C1"/>
    <w:rsid w:val="00C32086"/>
    <w:rsid w:val="00C36632"/>
    <w:rsid w:val="00C36728"/>
    <w:rsid w:val="00C368F8"/>
    <w:rsid w:val="00C3705C"/>
    <w:rsid w:val="00C40052"/>
    <w:rsid w:val="00C40648"/>
    <w:rsid w:val="00C40C38"/>
    <w:rsid w:val="00C40CE7"/>
    <w:rsid w:val="00C45618"/>
    <w:rsid w:val="00C45B6E"/>
    <w:rsid w:val="00C46755"/>
    <w:rsid w:val="00C4679C"/>
    <w:rsid w:val="00C4795A"/>
    <w:rsid w:val="00C47A86"/>
    <w:rsid w:val="00C50672"/>
    <w:rsid w:val="00C5381E"/>
    <w:rsid w:val="00C54884"/>
    <w:rsid w:val="00C56653"/>
    <w:rsid w:val="00C5754D"/>
    <w:rsid w:val="00C60C23"/>
    <w:rsid w:val="00C61149"/>
    <w:rsid w:val="00C62486"/>
    <w:rsid w:val="00C646BB"/>
    <w:rsid w:val="00C64D20"/>
    <w:rsid w:val="00C64E9D"/>
    <w:rsid w:val="00C65F15"/>
    <w:rsid w:val="00C662E6"/>
    <w:rsid w:val="00C70D2A"/>
    <w:rsid w:val="00C7413C"/>
    <w:rsid w:val="00C75DA3"/>
    <w:rsid w:val="00C76A15"/>
    <w:rsid w:val="00C834AE"/>
    <w:rsid w:val="00C83C79"/>
    <w:rsid w:val="00C84273"/>
    <w:rsid w:val="00C87F7D"/>
    <w:rsid w:val="00C90735"/>
    <w:rsid w:val="00C92AC6"/>
    <w:rsid w:val="00C9433A"/>
    <w:rsid w:val="00C950FA"/>
    <w:rsid w:val="00C96F4B"/>
    <w:rsid w:val="00C97E61"/>
    <w:rsid w:val="00CA032E"/>
    <w:rsid w:val="00CA38EB"/>
    <w:rsid w:val="00CA5668"/>
    <w:rsid w:val="00CA5F14"/>
    <w:rsid w:val="00CA6DE7"/>
    <w:rsid w:val="00CA780C"/>
    <w:rsid w:val="00CB03EA"/>
    <w:rsid w:val="00CB4805"/>
    <w:rsid w:val="00CB5E45"/>
    <w:rsid w:val="00CB5F38"/>
    <w:rsid w:val="00CB638E"/>
    <w:rsid w:val="00CB6861"/>
    <w:rsid w:val="00CB7115"/>
    <w:rsid w:val="00CC267D"/>
    <w:rsid w:val="00CC35F4"/>
    <w:rsid w:val="00CC657D"/>
    <w:rsid w:val="00CC69D7"/>
    <w:rsid w:val="00CC6A42"/>
    <w:rsid w:val="00CD00CE"/>
    <w:rsid w:val="00CD1692"/>
    <w:rsid w:val="00CD605D"/>
    <w:rsid w:val="00CD7D46"/>
    <w:rsid w:val="00CE0228"/>
    <w:rsid w:val="00CE465F"/>
    <w:rsid w:val="00CE48C6"/>
    <w:rsid w:val="00CE59E3"/>
    <w:rsid w:val="00CE73DF"/>
    <w:rsid w:val="00CE7789"/>
    <w:rsid w:val="00CF0600"/>
    <w:rsid w:val="00CF311F"/>
    <w:rsid w:val="00CF40E7"/>
    <w:rsid w:val="00D01502"/>
    <w:rsid w:val="00D01820"/>
    <w:rsid w:val="00D029FA"/>
    <w:rsid w:val="00D051E4"/>
    <w:rsid w:val="00D072AF"/>
    <w:rsid w:val="00D1067B"/>
    <w:rsid w:val="00D1146D"/>
    <w:rsid w:val="00D13D77"/>
    <w:rsid w:val="00D14B93"/>
    <w:rsid w:val="00D16AAE"/>
    <w:rsid w:val="00D2114B"/>
    <w:rsid w:val="00D214F7"/>
    <w:rsid w:val="00D22207"/>
    <w:rsid w:val="00D22870"/>
    <w:rsid w:val="00D249B0"/>
    <w:rsid w:val="00D30AE4"/>
    <w:rsid w:val="00D30C2A"/>
    <w:rsid w:val="00D33F1A"/>
    <w:rsid w:val="00D3601E"/>
    <w:rsid w:val="00D44A52"/>
    <w:rsid w:val="00D44F6A"/>
    <w:rsid w:val="00D44FB4"/>
    <w:rsid w:val="00D511CF"/>
    <w:rsid w:val="00D51421"/>
    <w:rsid w:val="00D544E0"/>
    <w:rsid w:val="00D55245"/>
    <w:rsid w:val="00D55F95"/>
    <w:rsid w:val="00D56887"/>
    <w:rsid w:val="00D624D6"/>
    <w:rsid w:val="00D734F8"/>
    <w:rsid w:val="00D760C6"/>
    <w:rsid w:val="00D763B5"/>
    <w:rsid w:val="00D76539"/>
    <w:rsid w:val="00D77E2C"/>
    <w:rsid w:val="00D81CC6"/>
    <w:rsid w:val="00D840A8"/>
    <w:rsid w:val="00D84168"/>
    <w:rsid w:val="00D8611B"/>
    <w:rsid w:val="00D9250F"/>
    <w:rsid w:val="00D949D2"/>
    <w:rsid w:val="00DA0486"/>
    <w:rsid w:val="00DA0FA3"/>
    <w:rsid w:val="00DA2A60"/>
    <w:rsid w:val="00DA4281"/>
    <w:rsid w:val="00DA6816"/>
    <w:rsid w:val="00DA6CA8"/>
    <w:rsid w:val="00DA7E8C"/>
    <w:rsid w:val="00DB0B87"/>
    <w:rsid w:val="00DB417A"/>
    <w:rsid w:val="00DB4803"/>
    <w:rsid w:val="00DB546F"/>
    <w:rsid w:val="00DC0DD4"/>
    <w:rsid w:val="00DC4DCE"/>
    <w:rsid w:val="00DC6C8F"/>
    <w:rsid w:val="00DC6D0F"/>
    <w:rsid w:val="00DD1D92"/>
    <w:rsid w:val="00DD2397"/>
    <w:rsid w:val="00DD339D"/>
    <w:rsid w:val="00DD420B"/>
    <w:rsid w:val="00DD5D17"/>
    <w:rsid w:val="00DD658F"/>
    <w:rsid w:val="00DE19BB"/>
    <w:rsid w:val="00DF7481"/>
    <w:rsid w:val="00E00C8B"/>
    <w:rsid w:val="00E01F99"/>
    <w:rsid w:val="00E02614"/>
    <w:rsid w:val="00E04DBC"/>
    <w:rsid w:val="00E06C44"/>
    <w:rsid w:val="00E10A37"/>
    <w:rsid w:val="00E11299"/>
    <w:rsid w:val="00E12D4D"/>
    <w:rsid w:val="00E13462"/>
    <w:rsid w:val="00E16403"/>
    <w:rsid w:val="00E16837"/>
    <w:rsid w:val="00E16BA8"/>
    <w:rsid w:val="00E16FD5"/>
    <w:rsid w:val="00E23C61"/>
    <w:rsid w:val="00E23DE2"/>
    <w:rsid w:val="00E24E15"/>
    <w:rsid w:val="00E25FF8"/>
    <w:rsid w:val="00E30449"/>
    <w:rsid w:val="00E33EF1"/>
    <w:rsid w:val="00E34B15"/>
    <w:rsid w:val="00E35708"/>
    <w:rsid w:val="00E35DF7"/>
    <w:rsid w:val="00E3676E"/>
    <w:rsid w:val="00E369DF"/>
    <w:rsid w:val="00E37BB2"/>
    <w:rsid w:val="00E43F05"/>
    <w:rsid w:val="00E441FF"/>
    <w:rsid w:val="00E456C6"/>
    <w:rsid w:val="00E46B7E"/>
    <w:rsid w:val="00E5104F"/>
    <w:rsid w:val="00E524E2"/>
    <w:rsid w:val="00E540EF"/>
    <w:rsid w:val="00E559AF"/>
    <w:rsid w:val="00E56368"/>
    <w:rsid w:val="00E5640B"/>
    <w:rsid w:val="00E5714B"/>
    <w:rsid w:val="00E57734"/>
    <w:rsid w:val="00E6183F"/>
    <w:rsid w:val="00E627B6"/>
    <w:rsid w:val="00E62E8B"/>
    <w:rsid w:val="00E63A12"/>
    <w:rsid w:val="00E7046B"/>
    <w:rsid w:val="00E73D6A"/>
    <w:rsid w:val="00E742D7"/>
    <w:rsid w:val="00E74AF6"/>
    <w:rsid w:val="00E759D5"/>
    <w:rsid w:val="00E777CF"/>
    <w:rsid w:val="00E77C30"/>
    <w:rsid w:val="00E81ABD"/>
    <w:rsid w:val="00E8207D"/>
    <w:rsid w:val="00E828CD"/>
    <w:rsid w:val="00E83875"/>
    <w:rsid w:val="00E83ECB"/>
    <w:rsid w:val="00E863A7"/>
    <w:rsid w:val="00E863DF"/>
    <w:rsid w:val="00E949EA"/>
    <w:rsid w:val="00E94FA6"/>
    <w:rsid w:val="00E95955"/>
    <w:rsid w:val="00E9699D"/>
    <w:rsid w:val="00EA32FB"/>
    <w:rsid w:val="00EA4165"/>
    <w:rsid w:val="00EA6229"/>
    <w:rsid w:val="00EA6929"/>
    <w:rsid w:val="00EB0147"/>
    <w:rsid w:val="00EB2A15"/>
    <w:rsid w:val="00EB32FB"/>
    <w:rsid w:val="00EB7A4F"/>
    <w:rsid w:val="00EB7D0F"/>
    <w:rsid w:val="00EC00D3"/>
    <w:rsid w:val="00EC1CCD"/>
    <w:rsid w:val="00EC2BF5"/>
    <w:rsid w:val="00EC3636"/>
    <w:rsid w:val="00EC371E"/>
    <w:rsid w:val="00EC3F6D"/>
    <w:rsid w:val="00EC4B6E"/>
    <w:rsid w:val="00EC6F03"/>
    <w:rsid w:val="00ED0797"/>
    <w:rsid w:val="00ED14BC"/>
    <w:rsid w:val="00ED259F"/>
    <w:rsid w:val="00ED4110"/>
    <w:rsid w:val="00ED4BDF"/>
    <w:rsid w:val="00ED506D"/>
    <w:rsid w:val="00ED7453"/>
    <w:rsid w:val="00ED74FE"/>
    <w:rsid w:val="00ED7DA4"/>
    <w:rsid w:val="00EE0946"/>
    <w:rsid w:val="00EE289D"/>
    <w:rsid w:val="00EE5051"/>
    <w:rsid w:val="00EE60BD"/>
    <w:rsid w:val="00EE6F56"/>
    <w:rsid w:val="00EF071D"/>
    <w:rsid w:val="00EF6CDE"/>
    <w:rsid w:val="00EF7003"/>
    <w:rsid w:val="00EF76C1"/>
    <w:rsid w:val="00F03275"/>
    <w:rsid w:val="00F06ACE"/>
    <w:rsid w:val="00F077C1"/>
    <w:rsid w:val="00F13247"/>
    <w:rsid w:val="00F15B3B"/>
    <w:rsid w:val="00F200DE"/>
    <w:rsid w:val="00F20A23"/>
    <w:rsid w:val="00F2248A"/>
    <w:rsid w:val="00F24574"/>
    <w:rsid w:val="00F25CF7"/>
    <w:rsid w:val="00F27A29"/>
    <w:rsid w:val="00F27FF9"/>
    <w:rsid w:val="00F30F1E"/>
    <w:rsid w:val="00F310B6"/>
    <w:rsid w:val="00F35B02"/>
    <w:rsid w:val="00F37249"/>
    <w:rsid w:val="00F3780B"/>
    <w:rsid w:val="00F40E16"/>
    <w:rsid w:val="00F434C8"/>
    <w:rsid w:val="00F44821"/>
    <w:rsid w:val="00F44C35"/>
    <w:rsid w:val="00F4574F"/>
    <w:rsid w:val="00F45A86"/>
    <w:rsid w:val="00F4750C"/>
    <w:rsid w:val="00F513C5"/>
    <w:rsid w:val="00F548EC"/>
    <w:rsid w:val="00F568FA"/>
    <w:rsid w:val="00F6050B"/>
    <w:rsid w:val="00F611DD"/>
    <w:rsid w:val="00F61DCF"/>
    <w:rsid w:val="00F630CD"/>
    <w:rsid w:val="00F661DD"/>
    <w:rsid w:val="00F67883"/>
    <w:rsid w:val="00F67DAD"/>
    <w:rsid w:val="00F70B42"/>
    <w:rsid w:val="00F73568"/>
    <w:rsid w:val="00F7431E"/>
    <w:rsid w:val="00F75E66"/>
    <w:rsid w:val="00F75F91"/>
    <w:rsid w:val="00F76D1C"/>
    <w:rsid w:val="00F869A8"/>
    <w:rsid w:val="00F86D68"/>
    <w:rsid w:val="00F87838"/>
    <w:rsid w:val="00F943E7"/>
    <w:rsid w:val="00F95546"/>
    <w:rsid w:val="00F9588A"/>
    <w:rsid w:val="00FA2D72"/>
    <w:rsid w:val="00FA36E4"/>
    <w:rsid w:val="00FA4FFC"/>
    <w:rsid w:val="00FA6FD5"/>
    <w:rsid w:val="00FA750A"/>
    <w:rsid w:val="00FA7F4B"/>
    <w:rsid w:val="00FB256C"/>
    <w:rsid w:val="00FB3353"/>
    <w:rsid w:val="00FB33B8"/>
    <w:rsid w:val="00FB3F4B"/>
    <w:rsid w:val="00FB4EB8"/>
    <w:rsid w:val="00FB69A4"/>
    <w:rsid w:val="00FC0649"/>
    <w:rsid w:val="00FC06CA"/>
    <w:rsid w:val="00FC17DA"/>
    <w:rsid w:val="00FC1FEA"/>
    <w:rsid w:val="00FC4A2E"/>
    <w:rsid w:val="00FC4F9F"/>
    <w:rsid w:val="00FC545B"/>
    <w:rsid w:val="00FC6126"/>
    <w:rsid w:val="00FC715C"/>
    <w:rsid w:val="00FC7230"/>
    <w:rsid w:val="00FD1FE8"/>
    <w:rsid w:val="00FD7571"/>
    <w:rsid w:val="00FE178C"/>
    <w:rsid w:val="00FE42E0"/>
    <w:rsid w:val="00FE4CF0"/>
    <w:rsid w:val="00FE5748"/>
    <w:rsid w:val="00FE5A7D"/>
    <w:rsid w:val="00FE5AB3"/>
    <w:rsid w:val="00FE60EB"/>
    <w:rsid w:val="00FF08EF"/>
    <w:rsid w:val="00FF25F1"/>
    <w:rsid w:val="00FF3ABB"/>
    <w:rsid w:val="00FF56A4"/>
    <w:rsid w:val="00FF59F7"/>
    <w:rsid w:val="00FF67DC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9142D8"/>
  <w15:docId w15:val="{72C87B3D-807B-42D2-B44F-8AE222E2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3F"/>
  </w:style>
  <w:style w:type="paragraph" w:styleId="Heading7">
    <w:name w:val="heading 7"/>
    <w:basedOn w:val="Normal"/>
    <w:next w:val="Normal"/>
    <w:link w:val="Heading7Char"/>
    <w:qFormat/>
    <w:rsid w:val="00137C2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9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C1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9C"/>
  </w:style>
  <w:style w:type="paragraph" w:styleId="Footer">
    <w:name w:val="footer"/>
    <w:basedOn w:val="Normal"/>
    <w:link w:val="FooterChar"/>
    <w:uiPriority w:val="99"/>
    <w:unhideWhenUsed/>
    <w:rsid w:val="007A0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9C"/>
  </w:style>
  <w:style w:type="paragraph" w:styleId="BodyText">
    <w:name w:val="Body Text"/>
    <w:basedOn w:val="Normal"/>
    <w:link w:val="BodyTextChar"/>
    <w:rsid w:val="00137C2B"/>
    <w:pPr>
      <w:tabs>
        <w:tab w:val="center" w:pos="4320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37C2B"/>
    <w:rPr>
      <w:rFonts w:ascii="Arial" w:eastAsia="Times New Roman" w:hAnsi="Arial" w:cs="Arial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37C2B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97E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3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01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7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D51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AppData\Local\Microsoft\Windows\INetCache\Content.Outlook\18X2M7UJ\HR%20Administrator%20PD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4bbf-70bd-4783-bdfb-b973b8a3b9c3">
      <Terms xmlns="http://schemas.microsoft.com/office/infopath/2007/PartnerControls"/>
    </lcf76f155ced4ddcb4097134ff3c332f>
    <TaxCatchAll xmlns="b6d7781a-70ce-4d96-88f9-57345e1ff8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FE83026134B45926D225A27A9BF02" ma:contentTypeVersion="19" ma:contentTypeDescription="Create a new document." ma:contentTypeScope="" ma:versionID="49bf44a99eab63ea4986416fc75f1b15">
  <xsd:schema xmlns:xsd="http://www.w3.org/2001/XMLSchema" xmlns:xs="http://www.w3.org/2001/XMLSchema" xmlns:p="http://schemas.microsoft.com/office/2006/metadata/properties" xmlns:ns2="d9794bbf-70bd-4783-bdfb-b973b8a3b9c3" xmlns:ns3="b6d7781a-70ce-4d96-88f9-57345e1ff804" targetNamespace="http://schemas.microsoft.com/office/2006/metadata/properties" ma:root="true" ma:fieldsID="5bf1c02c7a688d4f09dbf1d1d31264bd" ns2:_="" ns3:_="">
    <xsd:import namespace="d9794bbf-70bd-4783-bdfb-b973b8a3b9c3"/>
    <xsd:import namespace="b6d7781a-70ce-4d96-88f9-57345e1ff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4bbf-70bd-4783-bdfb-b973b8a3b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b2ea19-20ee-4928-a220-d540c73e4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7781a-70ce-4d96-88f9-57345e1ff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f16469-affe-47a0-9734-adad5f396744}" ma:internalName="TaxCatchAll" ma:showField="CatchAllData" ma:web="b6d7781a-70ce-4d96-88f9-57345e1ff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6F894-30A8-4658-B227-6E5654C0958C}">
  <ds:schemaRefs>
    <ds:schemaRef ds:uri="http://schemas.microsoft.com/office/2006/metadata/properties"/>
    <ds:schemaRef ds:uri="http://schemas.microsoft.com/office/infopath/2007/PartnerControls"/>
    <ds:schemaRef ds:uri="c2ac7a55-50ff-4e49-b211-a905f6bb2ca8"/>
    <ds:schemaRef ds:uri="d9794bbf-70bd-4783-bdfb-b973b8a3b9c3"/>
    <ds:schemaRef ds:uri="b6d7781a-70ce-4d96-88f9-57345e1ff804"/>
  </ds:schemaRefs>
</ds:datastoreItem>
</file>

<file path=customXml/itemProps2.xml><?xml version="1.0" encoding="utf-8"?>
<ds:datastoreItem xmlns:ds="http://schemas.openxmlformats.org/officeDocument/2006/customXml" ds:itemID="{EF27E029-C676-46CF-8100-17B88205B9F4}"/>
</file>

<file path=customXml/itemProps3.xml><?xml version="1.0" encoding="utf-8"?>
<ds:datastoreItem xmlns:ds="http://schemas.openxmlformats.org/officeDocument/2006/customXml" ds:itemID="{5A08EC04-6C25-471E-92BB-BDDFE3FF0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FAE10B-7C10-433C-B279-5DFFF609AA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 Administrator PD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Rollings</dc:creator>
  <cp:lastModifiedBy>Annette Wood</cp:lastModifiedBy>
  <cp:revision>5</cp:revision>
  <cp:lastPrinted>2015-08-04T01:44:00Z</cp:lastPrinted>
  <dcterms:created xsi:type="dcterms:W3CDTF">2022-09-26T02:57:00Z</dcterms:created>
  <dcterms:modified xsi:type="dcterms:W3CDTF">2026-01-22T00:40:00Z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0x01010015FFE83026134B45926D225A27A9BF02</vt:lpwstr>
  </property>
  <property fmtid="{D5CDD505-2E9C-101B-9397-08002B2CF9AE}" pid="3" name="_dlc_DocIdItemGuid">
    <vt:lpwstr>c1d54471-78a9-471d-8dcd-5071ed416560</vt:lpwstr>
  </property>
  <property fmtid="{D5CDD505-2E9C-101B-9397-08002B2CF9AE}" pid="4" name="MediaServiceImageTags">
    <vt:lpwstr/>
  </property>
</Properties>
</file>